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6706" w14:textId="77777777" w:rsidR="002C230A" w:rsidRDefault="00D45CB6" w:rsidP="00426C12">
      <w:pPr>
        <w:tabs>
          <w:tab w:val="right" w:pos="9071"/>
        </w:tabs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209BA8" wp14:editId="1A006B61">
            <wp:simplePos x="0" y="0"/>
            <wp:positionH relativeFrom="column">
              <wp:posOffset>4751705</wp:posOffset>
            </wp:positionH>
            <wp:positionV relativeFrom="paragraph">
              <wp:posOffset>-707390</wp:posOffset>
            </wp:positionV>
            <wp:extent cx="1352550" cy="1323975"/>
            <wp:effectExtent l="0" t="0" r="0" b="0"/>
            <wp:wrapNone/>
            <wp:docPr id="2" name="Bild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30A" w:rsidRPr="0074511C">
        <w:rPr>
          <w:rFonts w:ascii="Arial" w:hAnsi="Arial" w:cs="Arial"/>
          <w:b/>
          <w:bCs/>
          <w:sz w:val="24"/>
          <w:szCs w:val="24"/>
        </w:rPr>
        <w:t xml:space="preserve">ZEHLENDORFER TURN- UND SPORTVEREIN VON 1888 E.V. </w:t>
      </w:r>
      <w:r w:rsidR="00426C12">
        <w:rPr>
          <w:rFonts w:ascii="Arial" w:hAnsi="Arial" w:cs="Arial"/>
          <w:b/>
          <w:bCs/>
          <w:sz w:val="24"/>
          <w:szCs w:val="24"/>
        </w:rPr>
        <w:tab/>
      </w:r>
    </w:p>
    <w:p w14:paraId="580633B6" w14:textId="77777777" w:rsidR="00426C12" w:rsidRDefault="00426C12" w:rsidP="00426C1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0FAA17E" w14:textId="77777777" w:rsidR="002C230A" w:rsidRPr="002C230A" w:rsidRDefault="002C230A" w:rsidP="002C230A">
      <w:pPr>
        <w:ind w:left="2832" w:firstLine="708"/>
        <w:rPr>
          <w:rFonts w:ascii="Arial" w:hAnsi="Arial" w:cs="Arial"/>
          <w:b/>
          <w:bCs/>
          <w:sz w:val="28"/>
        </w:rPr>
      </w:pPr>
    </w:p>
    <w:p w14:paraId="0199DBD6" w14:textId="30C8829B" w:rsidR="002C230A" w:rsidRPr="00701C63" w:rsidRDefault="002C230A" w:rsidP="00701C63">
      <w:pPr>
        <w:ind w:left="2832" w:firstLine="708"/>
        <w:rPr>
          <w:rFonts w:ascii="Arial" w:hAnsi="Arial" w:cs="Arial"/>
          <w:sz w:val="16"/>
        </w:rPr>
      </w:pPr>
      <w:r w:rsidRPr="002C230A">
        <w:rPr>
          <w:rFonts w:ascii="Arial" w:hAnsi="Arial" w:cs="Arial"/>
          <w:b/>
          <w:bCs/>
          <w:sz w:val="28"/>
        </w:rPr>
        <w:tab/>
      </w:r>
      <w:r w:rsidRPr="002C230A">
        <w:rPr>
          <w:rFonts w:ascii="Arial" w:hAnsi="Arial" w:cs="Arial"/>
          <w:b/>
          <w:bCs/>
          <w:sz w:val="28"/>
        </w:rPr>
        <w:tab/>
      </w:r>
      <w:r w:rsidRPr="002C230A">
        <w:rPr>
          <w:rFonts w:ascii="Arial" w:hAnsi="Arial" w:cs="Arial"/>
          <w:b/>
          <w:bCs/>
          <w:sz w:val="28"/>
        </w:rPr>
        <w:tab/>
      </w:r>
    </w:p>
    <w:p w14:paraId="06934217" w14:textId="77777777" w:rsidR="002C230A" w:rsidRPr="00503EA2" w:rsidRDefault="002C230A" w:rsidP="002C230A">
      <w:pPr>
        <w:ind w:left="2832" w:firstLine="708"/>
        <w:rPr>
          <w:rFonts w:ascii="Arial" w:hAnsi="Arial" w:cs="Arial"/>
          <w:sz w:val="16"/>
        </w:rPr>
      </w:pPr>
    </w:p>
    <w:p w14:paraId="5A5B1950" w14:textId="77777777" w:rsidR="002C230A" w:rsidRPr="00503EA2" w:rsidRDefault="002C230A" w:rsidP="002C230A">
      <w:pPr>
        <w:ind w:left="2832" w:firstLine="708"/>
        <w:rPr>
          <w:rFonts w:ascii="Arial" w:hAnsi="Arial" w:cs="Arial"/>
          <w:sz w:val="16"/>
        </w:rPr>
      </w:pPr>
      <w:r w:rsidRPr="00503EA2">
        <w:rPr>
          <w:rFonts w:ascii="Arial" w:hAnsi="Arial" w:cs="Arial"/>
          <w:sz w:val="16"/>
        </w:rPr>
        <w:tab/>
      </w:r>
      <w:r w:rsidRPr="00503EA2">
        <w:rPr>
          <w:rFonts w:ascii="Arial" w:hAnsi="Arial" w:cs="Arial"/>
          <w:sz w:val="16"/>
        </w:rPr>
        <w:tab/>
      </w:r>
      <w:r w:rsidRPr="00503EA2">
        <w:rPr>
          <w:rFonts w:ascii="Arial" w:hAnsi="Arial" w:cs="Arial"/>
          <w:sz w:val="16"/>
        </w:rPr>
        <w:tab/>
      </w:r>
    </w:p>
    <w:p w14:paraId="73E6F6CC" w14:textId="1CC4CE4F" w:rsidR="002C230A" w:rsidRPr="002C230A" w:rsidRDefault="002C230A" w:rsidP="002C230A">
      <w:pPr>
        <w:jc w:val="both"/>
        <w:rPr>
          <w:rFonts w:ascii="Arial" w:hAnsi="Arial" w:cs="Arial"/>
          <w:bCs/>
          <w:sz w:val="14"/>
          <w:szCs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969"/>
        <w:gridCol w:w="171"/>
        <w:gridCol w:w="797"/>
        <w:gridCol w:w="2053"/>
        <w:gridCol w:w="1843"/>
      </w:tblGrid>
      <w:tr w:rsidR="0074511C" w:rsidRPr="002C230A" w14:paraId="7CC7FEAD" w14:textId="77777777" w:rsidTr="00701C63">
        <w:trPr>
          <w:gridBefore w:val="1"/>
          <w:gridAfter w:val="3"/>
          <w:wBefore w:w="70" w:type="dxa"/>
          <w:wAfter w:w="4693" w:type="dxa"/>
        </w:trPr>
        <w:tc>
          <w:tcPr>
            <w:tcW w:w="4140" w:type="dxa"/>
            <w:gridSpan w:val="2"/>
          </w:tcPr>
          <w:p w14:paraId="6E39A459" w14:textId="77777777" w:rsidR="004C01E2" w:rsidRDefault="004C01E2" w:rsidP="008072A9">
            <w:pPr>
              <w:spacing w:before="20"/>
              <w:rPr>
                <w:rFonts w:ascii="Arial" w:hAnsi="Arial"/>
                <w:sz w:val="22"/>
              </w:rPr>
            </w:pPr>
          </w:p>
          <w:p w14:paraId="4F8A9596" w14:textId="77777777" w:rsidR="004C01E2" w:rsidRDefault="004C01E2" w:rsidP="008072A9">
            <w:pPr>
              <w:spacing w:before="20"/>
              <w:rPr>
                <w:rFonts w:ascii="Arial" w:hAnsi="Arial"/>
                <w:sz w:val="22"/>
              </w:rPr>
            </w:pPr>
          </w:p>
          <w:p w14:paraId="23E3B34E" w14:textId="77777777" w:rsidR="004C01E2" w:rsidRDefault="004C01E2" w:rsidP="008072A9">
            <w:pPr>
              <w:spacing w:before="20"/>
              <w:rPr>
                <w:rFonts w:ascii="Arial" w:hAnsi="Arial"/>
                <w:sz w:val="22"/>
              </w:rPr>
            </w:pPr>
          </w:p>
          <w:p w14:paraId="7E96DDCD" w14:textId="47B201B5" w:rsidR="004C01E2" w:rsidRPr="00601E72" w:rsidRDefault="00A20E99" w:rsidP="00601E72">
            <w:pPr>
              <w:pStyle w:val="Listenabsatz"/>
              <w:numPr>
                <w:ilvl w:val="0"/>
                <w:numId w:val="5"/>
              </w:numPr>
              <w:spacing w:before="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01E72">
              <w:rPr>
                <w:rFonts w:ascii="Arial" w:hAnsi="Arial"/>
                <w:b/>
                <w:bCs/>
                <w:sz w:val="28"/>
                <w:szCs w:val="28"/>
              </w:rPr>
              <w:t>Zehlendorfer W</w:t>
            </w:r>
            <w:r w:rsidR="00875C8E" w:rsidRPr="00601E72">
              <w:rPr>
                <w:rFonts w:ascii="Arial" w:hAnsi="Arial"/>
                <w:b/>
                <w:bCs/>
                <w:sz w:val="28"/>
                <w:szCs w:val="28"/>
              </w:rPr>
              <w:t>erfertag</w:t>
            </w:r>
            <w:r w:rsidRPr="00601E72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4511C" w:rsidRPr="005D5DAB" w14:paraId="5E2FEB06" w14:textId="77777777" w:rsidTr="00701C63">
        <w:trPr>
          <w:gridBefore w:val="1"/>
          <w:gridAfter w:val="3"/>
          <w:wBefore w:w="70" w:type="dxa"/>
          <w:wAfter w:w="4693" w:type="dxa"/>
        </w:trPr>
        <w:tc>
          <w:tcPr>
            <w:tcW w:w="4140" w:type="dxa"/>
            <w:gridSpan w:val="2"/>
          </w:tcPr>
          <w:p w14:paraId="1F8220C5" w14:textId="53565C00" w:rsidR="0074511C" w:rsidRPr="00CE5E5C" w:rsidRDefault="0074511C" w:rsidP="00BF65BA">
            <w:pPr>
              <w:rPr>
                <w:rFonts w:ascii="Arial" w:hAnsi="Arial"/>
                <w:noProof/>
                <w:sz w:val="22"/>
              </w:rPr>
            </w:pPr>
          </w:p>
        </w:tc>
      </w:tr>
      <w:tr w:rsidR="0074511C" w:rsidRPr="00395FE1" w14:paraId="24DB5B46" w14:textId="77777777" w:rsidTr="00701C63">
        <w:trPr>
          <w:gridBefore w:val="1"/>
          <w:gridAfter w:val="3"/>
          <w:wBefore w:w="70" w:type="dxa"/>
          <w:wAfter w:w="4693" w:type="dxa"/>
        </w:trPr>
        <w:tc>
          <w:tcPr>
            <w:tcW w:w="4140" w:type="dxa"/>
            <w:gridSpan w:val="2"/>
          </w:tcPr>
          <w:p w14:paraId="6F582DA1" w14:textId="0B221622" w:rsidR="0074511C" w:rsidRPr="00CE5E5C" w:rsidRDefault="0074511C" w:rsidP="00CE5E5C">
            <w:pPr>
              <w:rPr>
                <w:rFonts w:ascii="Arial" w:hAnsi="Arial" w:cs="Arial"/>
                <w:sz w:val="22"/>
              </w:rPr>
            </w:pPr>
          </w:p>
        </w:tc>
      </w:tr>
      <w:tr w:rsidR="0074511C" w:rsidRPr="002C230A" w14:paraId="3003DFD2" w14:textId="77777777" w:rsidTr="00701C63">
        <w:tc>
          <w:tcPr>
            <w:tcW w:w="4039" w:type="dxa"/>
            <w:gridSpan w:val="2"/>
            <w:shd w:val="clear" w:color="auto" w:fill="auto"/>
          </w:tcPr>
          <w:p w14:paraId="2C4F9F98" w14:textId="77777777" w:rsidR="0074511C" w:rsidRPr="00395FE1" w:rsidRDefault="0074511C" w:rsidP="00BF65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gridSpan w:val="2"/>
          </w:tcPr>
          <w:p w14:paraId="05AA553A" w14:textId="77777777" w:rsidR="0074511C" w:rsidRPr="00AC4B77" w:rsidRDefault="0074511C" w:rsidP="00BF65BA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053" w:type="dxa"/>
          </w:tcPr>
          <w:p w14:paraId="72943EBA" w14:textId="77777777" w:rsidR="0074511C" w:rsidRPr="00AC4B77" w:rsidRDefault="0074511C" w:rsidP="00BF65BA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14:paraId="3C37494D" w14:textId="4C1954DA" w:rsidR="0074511C" w:rsidRPr="002C230A" w:rsidRDefault="0074511C" w:rsidP="00BF65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511C" w:rsidRPr="002C230A" w14:paraId="4D63E0DE" w14:textId="77777777" w:rsidTr="00701C63">
        <w:tc>
          <w:tcPr>
            <w:tcW w:w="4039" w:type="dxa"/>
            <w:gridSpan w:val="2"/>
            <w:shd w:val="clear" w:color="auto" w:fill="auto"/>
          </w:tcPr>
          <w:p w14:paraId="1FAE54C1" w14:textId="77777777" w:rsidR="0074511C" w:rsidRPr="002C230A" w:rsidRDefault="0074511C" w:rsidP="00BF65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gridSpan w:val="2"/>
          </w:tcPr>
          <w:p w14:paraId="7DF6454E" w14:textId="77777777" w:rsidR="0074511C" w:rsidRPr="00AC4B77" w:rsidRDefault="0074511C" w:rsidP="00BF65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14:paraId="6BCDAF54" w14:textId="77777777" w:rsidR="0074511C" w:rsidRPr="00AC4B77" w:rsidRDefault="0074511C" w:rsidP="00BF65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CCC1C3B" w14:textId="1689B150" w:rsidR="0074511C" w:rsidRPr="002C230A" w:rsidRDefault="0074511C" w:rsidP="006D20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15C898" w14:textId="259BD099" w:rsidR="00503EA2" w:rsidRDefault="00A20E99" w:rsidP="00A20E99">
      <w:pPr>
        <w:tabs>
          <w:tab w:val="center" w:pos="4535"/>
          <w:tab w:val="left" w:pos="58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503EA2">
        <w:rPr>
          <w:rFonts w:ascii="Arial" w:hAnsi="Arial" w:cs="Arial"/>
          <w:b/>
          <w:bCs/>
          <w:sz w:val="24"/>
          <w:szCs w:val="24"/>
        </w:rPr>
        <w:t>Altersklassen</w:t>
      </w:r>
      <w:r>
        <w:rPr>
          <w:rFonts w:ascii="Arial" w:hAnsi="Arial" w:cs="Arial"/>
          <w:b/>
          <w:bCs/>
          <w:sz w:val="24"/>
          <w:szCs w:val="24"/>
        </w:rPr>
        <w:t>: M/W12 – M/W 85</w:t>
      </w:r>
    </w:p>
    <w:p w14:paraId="1A5D7C2E" w14:textId="0F71B8B8" w:rsidR="004C01E2" w:rsidRDefault="004C01E2" w:rsidP="00701C6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C833AD" w14:textId="536380C7" w:rsidR="004C01E2" w:rsidRDefault="004C01E2" w:rsidP="00701C6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Kugelstoßen – Diskuswerfen – Hammerwerfen – Speerwerfen </w:t>
      </w:r>
      <w:r w:rsidR="003D4412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Gewichtwerfen</w:t>
      </w:r>
    </w:p>
    <w:p w14:paraId="40CEA8E7" w14:textId="490E0680" w:rsidR="00A20E99" w:rsidRPr="00A20E99" w:rsidRDefault="003D4412" w:rsidP="00A20E9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Wurffünfkampf</w:t>
      </w:r>
    </w:p>
    <w:p w14:paraId="6FD14B73" w14:textId="77777777" w:rsidR="00A20E99" w:rsidRDefault="00A20E99" w:rsidP="00A20E99">
      <w:pPr>
        <w:pStyle w:val="Listenabsatz"/>
        <w:rPr>
          <w:rFonts w:ascii="Arial" w:hAnsi="Arial" w:cs="Arial"/>
          <w:b/>
          <w:bCs/>
          <w:sz w:val="24"/>
          <w:szCs w:val="24"/>
        </w:rPr>
      </w:pPr>
    </w:p>
    <w:p w14:paraId="172624A4" w14:textId="6DE10C99" w:rsidR="004C01E2" w:rsidRDefault="00A20E99" w:rsidP="00A20E99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Sams</w:t>
      </w:r>
      <w:r w:rsidR="003D4412" w:rsidRPr="00A20E99">
        <w:rPr>
          <w:rFonts w:ascii="Arial" w:hAnsi="Arial" w:cs="Arial"/>
          <w:b/>
          <w:bCs/>
          <w:sz w:val="24"/>
          <w:szCs w:val="24"/>
        </w:rPr>
        <w:t xml:space="preserve">tag, </w:t>
      </w:r>
      <w:r w:rsidR="00875C8E">
        <w:rPr>
          <w:rFonts w:ascii="Arial" w:hAnsi="Arial" w:cs="Arial"/>
          <w:b/>
          <w:bCs/>
          <w:sz w:val="24"/>
          <w:szCs w:val="24"/>
        </w:rPr>
        <w:t>2</w:t>
      </w:r>
      <w:r w:rsidR="00601E72">
        <w:rPr>
          <w:rFonts w:ascii="Arial" w:hAnsi="Arial" w:cs="Arial"/>
          <w:b/>
          <w:bCs/>
          <w:sz w:val="24"/>
          <w:szCs w:val="24"/>
        </w:rPr>
        <w:t>6</w:t>
      </w:r>
      <w:r w:rsidR="003D4412" w:rsidRPr="00A20E99">
        <w:rPr>
          <w:rFonts w:ascii="Arial" w:hAnsi="Arial" w:cs="Arial"/>
          <w:b/>
          <w:bCs/>
          <w:sz w:val="24"/>
          <w:szCs w:val="24"/>
        </w:rPr>
        <w:t xml:space="preserve">. </w:t>
      </w:r>
      <w:r w:rsidR="00601E72">
        <w:rPr>
          <w:rFonts w:ascii="Arial" w:hAnsi="Arial" w:cs="Arial"/>
          <w:b/>
          <w:bCs/>
          <w:sz w:val="24"/>
          <w:szCs w:val="24"/>
        </w:rPr>
        <w:t>April</w:t>
      </w:r>
      <w:r w:rsidR="003D4412" w:rsidRPr="00A20E99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61E29243" w14:textId="77777777" w:rsidR="00A20E99" w:rsidRPr="00A20E99" w:rsidRDefault="00A20E99" w:rsidP="00A20E99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59265C" w14:textId="7A59AD0A" w:rsidR="004C01E2" w:rsidRDefault="004C01E2" w:rsidP="00701C6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Beginn: 1</w:t>
      </w:r>
      <w:r w:rsidR="00A20E9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.00 Uhr</w:t>
      </w:r>
    </w:p>
    <w:p w14:paraId="634AF149" w14:textId="77777777" w:rsidR="004C01E2" w:rsidRDefault="004C01E2" w:rsidP="00701C6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A37858" w14:textId="45194DD7" w:rsidR="00C63F5C" w:rsidRPr="00C63F5C" w:rsidRDefault="00C63F5C" w:rsidP="00701C63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C63F5C">
        <w:rPr>
          <w:rFonts w:ascii="Arial" w:hAnsi="Arial" w:cs="Arial"/>
          <w:b/>
          <w:bCs/>
          <w:color w:val="FF0000"/>
          <w:sz w:val="24"/>
          <w:szCs w:val="24"/>
        </w:rPr>
        <w:t xml:space="preserve">Hinweis: Das Speerwerfen findet auf einer herkömmlichen </w:t>
      </w:r>
      <w:proofErr w:type="spellStart"/>
      <w:r w:rsidRPr="00C63F5C">
        <w:rPr>
          <w:rFonts w:ascii="Arial" w:hAnsi="Arial" w:cs="Arial"/>
          <w:b/>
          <w:bCs/>
          <w:color w:val="FF0000"/>
          <w:sz w:val="24"/>
          <w:szCs w:val="24"/>
        </w:rPr>
        <w:t>Tennenanlage</w:t>
      </w:r>
      <w:proofErr w:type="spellEnd"/>
      <w:r w:rsidRPr="00C63F5C">
        <w:rPr>
          <w:rFonts w:ascii="Arial" w:hAnsi="Arial" w:cs="Arial"/>
          <w:b/>
          <w:bCs/>
          <w:color w:val="FF0000"/>
          <w:sz w:val="24"/>
          <w:szCs w:val="24"/>
        </w:rPr>
        <w:t xml:space="preserve"> (kein Kunststoff) statt.</w:t>
      </w:r>
    </w:p>
    <w:p w14:paraId="41BCA508" w14:textId="008407E2" w:rsidR="00C63F5C" w:rsidRPr="00C63F5C" w:rsidRDefault="00C63F5C" w:rsidP="00701C63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2D63B1A" w14:textId="77777777" w:rsidR="00C63F5C" w:rsidRPr="00701C63" w:rsidRDefault="00C63F5C" w:rsidP="00701C63">
      <w:pPr>
        <w:rPr>
          <w:rFonts w:ascii="Arial" w:hAnsi="Arial" w:cs="Arial"/>
          <w:sz w:val="24"/>
          <w:szCs w:val="24"/>
        </w:rPr>
      </w:pPr>
    </w:p>
    <w:p w14:paraId="6C89D2AE" w14:textId="77777777" w:rsidR="00701C63" w:rsidRPr="00701C63" w:rsidRDefault="00701C63" w:rsidP="00701C63">
      <w:pPr>
        <w:rPr>
          <w:rFonts w:ascii="Arial" w:hAnsi="Arial" w:cs="Arial"/>
          <w:sz w:val="24"/>
          <w:szCs w:val="24"/>
        </w:rPr>
      </w:pPr>
      <w:r w:rsidRPr="00701C63">
        <w:rPr>
          <w:rFonts w:ascii="Arial" w:hAnsi="Arial" w:cs="Arial"/>
          <w:b/>
          <w:bCs/>
          <w:sz w:val="24"/>
          <w:szCs w:val="24"/>
        </w:rPr>
        <w:t>Ausrichter:</w:t>
      </w:r>
      <w:r w:rsidRPr="00701C63">
        <w:rPr>
          <w:rFonts w:ascii="Arial" w:hAnsi="Arial" w:cs="Arial"/>
          <w:sz w:val="24"/>
          <w:szCs w:val="24"/>
        </w:rPr>
        <w:tab/>
      </w:r>
      <w:r w:rsidRPr="00701C63">
        <w:rPr>
          <w:rFonts w:ascii="Arial" w:hAnsi="Arial" w:cs="Arial"/>
          <w:sz w:val="24"/>
          <w:szCs w:val="24"/>
        </w:rPr>
        <w:tab/>
      </w:r>
      <w:r w:rsidRPr="00701C63">
        <w:rPr>
          <w:rFonts w:ascii="Arial" w:hAnsi="Arial" w:cs="Arial"/>
          <w:sz w:val="24"/>
          <w:szCs w:val="24"/>
        </w:rPr>
        <w:tab/>
        <w:t>Zehlendorfer TSV von 1888</w:t>
      </w:r>
    </w:p>
    <w:p w14:paraId="7E644AE7" w14:textId="77777777" w:rsidR="00701C63" w:rsidRPr="00701C63" w:rsidRDefault="00701C63" w:rsidP="00701C63">
      <w:pPr>
        <w:rPr>
          <w:rFonts w:ascii="Arial" w:hAnsi="Arial" w:cs="Arial"/>
          <w:sz w:val="24"/>
          <w:szCs w:val="24"/>
        </w:rPr>
      </w:pPr>
    </w:p>
    <w:p w14:paraId="689A7D1F" w14:textId="527422E9" w:rsidR="00701C63" w:rsidRPr="00701C63" w:rsidRDefault="00701C63" w:rsidP="00701C63">
      <w:pPr>
        <w:rPr>
          <w:rFonts w:ascii="Arial" w:hAnsi="Arial" w:cs="Arial"/>
          <w:bCs/>
          <w:sz w:val="24"/>
          <w:szCs w:val="24"/>
        </w:rPr>
      </w:pPr>
      <w:r w:rsidRPr="00701C63">
        <w:rPr>
          <w:rFonts w:ascii="Arial" w:hAnsi="Arial" w:cs="Arial"/>
          <w:b/>
          <w:bCs/>
          <w:sz w:val="24"/>
          <w:szCs w:val="24"/>
        </w:rPr>
        <w:t>Austragungsstätte:</w:t>
      </w:r>
      <w:r w:rsidRPr="00701C63">
        <w:rPr>
          <w:rFonts w:ascii="Arial" w:hAnsi="Arial" w:cs="Arial"/>
          <w:b/>
          <w:bCs/>
          <w:sz w:val="24"/>
          <w:szCs w:val="24"/>
        </w:rPr>
        <w:tab/>
      </w:r>
      <w:r w:rsidRPr="00701C63">
        <w:rPr>
          <w:rFonts w:ascii="Arial" w:hAnsi="Arial" w:cs="Arial"/>
          <w:sz w:val="24"/>
          <w:szCs w:val="24"/>
        </w:rPr>
        <w:t>Sportanlage Z 88 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01C63">
        <w:rPr>
          <w:rFonts w:ascii="Arial" w:hAnsi="Arial" w:cs="Arial"/>
          <w:bCs/>
          <w:sz w:val="24"/>
          <w:szCs w:val="24"/>
        </w:rPr>
        <w:t>Ernst-Reuter-Sportfeld,</w:t>
      </w:r>
    </w:p>
    <w:p w14:paraId="09BEFC2F" w14:textId="402BA7BD" w:rsidR="00701C63" w:rsidRDefault="00701C63" w:rsidP="00701C63">
      <w:pPr>
        <w:rPr>
          <w:rFonts w:ascii="Arial" w:hAnsi="Arial" w:cs="Arial"/>
          <w:sz w:val="24"/>
          <w:szCs w:val="24"/>
        </w:rPr>
      </w:pPr>
      <w:r w:rsidRPr="00701C63">
        <w:rPr>
          <w:rFonts w:ascii="Arial" w:hAnsi="Arial" w:cs="Arial"/>
          <w:bCs/>
          <w:sz w:val="24"/>
          <w:szCs w:val="24"/>
        </w:rPr>
        <w:tab/>
      </w:r>
      <w:r w:rsidRPr="00701C63">
        <w:rPr>
          <w:rFonts w:ascii="Arial" w:hAnsi="Arial" w:cs="Arial"/>
          <w:bCs/>
          <w:sz w:val="24"/>
          <w:szCs w:val="24"/>
        </w:rPr>
        <w:tab/>
      </w:r>
      <w:r w:rsidRPr="00701C63">
        <w:rPr>
          <w:rFonts w:ascii="Arial" w:hAnsi="Arial" w:cs="Arial"/>
          <w:bCs/>
          <w:sz w:val="24"/>
          <w:szCs w:val="24"/>
        </w:rPr>
        <w:tab/>
      </w:r>
      <w:r w:rsidRPr="00701C63">
        <w:rPr>
          <w:rFonts w:ascii="Arial" w:hAnsi="Arial" w:cs="Arial"/>
          <w:bCs/>
          <w:sz w:val="24"/>
          <w:szCs w:val="24"/>
        </w:rPr>
        <w:tab/>
        <w:t>Onkel-Tom-Str. 40</w:t>
      </w:r>
      <w:r w:rsidR="004C01E2">
        <w:rPr>
          <w:rFonts w:ascii="Arial" w:hAnsi="Arial" w:cs="Arial"/>
          <w:bCs/>
          <w:sz w:val="24"/>
          <w:szCs w:val="24"/>
        </w:rPr>
        <w:t xml:space="preserve"> </w:t>
      </w:r>
      <w:r w:rsidRPr="00701C63">
        <w:rPr>
          <w:rFonts w:ascii="Arial" w:hAnsi="Arial" w:cs="Arial"/>
          <w:bCs/>
          <w:sz w:val="24"/>
          <w:szCs w:val="24"/>
        </w:rPr>
        <w:t>/</w:t>
      </w:r>
      <w:r w:rsidR="004C01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01C63">
        <w:rPr>
          <w:rFonts w:ascii="Arial" w:hAnsi="Arial" w:cs="Arial"/>
          <w:bCs/>
          <w:sz w:val="24"/>
          <w:szCs w:val="24"/>
        </w:rPr>
        <w:t>Siebenendenweg</w:t>
      </w:r>
      <w:proofErr w:type="spellEnd"/>
      <w:r w:rsidRPr="00701C63">
        <w:rPr>
          <w:rFonts w:ascii="Arial" w:hAnsi="Arial" w:cs="Arial"/>
          <w:bCs/>
          <w:sz w:val="24"/>
          <w:szCs w:val="24"/>
        </w:rPr>
        <w:t>,</w:t>
      </w:r>
      <w:r w:rsidRPr="00701C63">
        <w:rPr>
          <w:rFonts w:ascii="Arial" w:hAnsi="Arial" w:cs="Arial"/>
          <w:sz w:val="24"/>
          <w:szCs w:val="24"/>
        </w:rPr>
        <w:t xml:space="preserve"> 14163 Berlin</w:t>
      </w:r>
    </w:p>
    <w:p w14:paraId="0FA11700" w14:textId="31FC0B7B" w:rsidR="004C01E2" w:rsidRDefault="004C01E2" w:rsidP="00701C63">
      <w:pPr>
        <w:rPr>
          <w:rFonts w:ascii="Arial" w:hAnsi="Arial" w:cs="Arial"/>
          <w:sz w:val="24"/>
          <w:szCs w:val="24"/>
        </w:rPr>
      </w:pPr>
    </w:p>
    <w:p w14:paraId="2D51352B" w14:textId="5041D61D" w:rsidR="004C01E2" w:rsidRPr="004C01E2" w:rsidRDefault="004C01E2" w:rsidP="00701C63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4C01E2">
        <w:rPr>
          <w:rFonts w:ascii="Arial" w:hAnsi="Arial" w:cs="Arial"/>
          <w:b/>
          <w:bCs/>
          <w:color w:val="FF0000"/>
          <w:sz w:val="24"/>
          <w:szCs w:val="24"/>
        </w:rPr>
        <w:t>Einfahrt über Sven-Hedin-Straße 85</w:t>
      </w:r>
    </w:p>
    <w:p w14:paraId="7EDD5C74" w14:textId="77777777" w:rsidR="00701C63" w:rsidRPr="00701C63" w:rsidRDefault="00701C63" w:rsidP="00701C63">
      <w:pPr>
        <w:rPr>
          <w:rFonts w:ascii="Arial" w:hAnsi="Arial" w:cs="Arial"/>
          <w:sz w:val="24"/>
          <w:szCs w:val="24"/>
        </w:rPr>
      </w:pPr>
    </w:p>
    <w:p w14:paraId="0D30D5FD" w14:textId="1C9C6FC3" w:rsidR="00701C63" w:rsidRDefault="003D4412" w:rsidP="00701C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Zeitplan wird nach Eingang der Meldungen </w:t>
      </w:r>
      <w:r w:rsidR="00234F1B">
        <w:rPr>
          <w:rFonts w:ascii="Arial" w:hAnsi="Arial" w:cs="Arial"/>
          <w:sz w:val="24"/>
          <w:szCs w:val="24"/>
        </w:rPr>
        <w:t>erstellt und veröffentlicht.</w:t>
      </w:r>
    </w:p>
    <w:p w14:paraId="7869B4DD" w14:textId="77777777" w:rsidR="00234F1B" w:rsidRPr="00701C63" w:rsidRDefault="00234F1B" w:rsidP="00701C63">
      <w:pPr>
        <w:rPr>
          <w:rFonts w:ascii="Arial" w:hAnsi="Arial" w:cs="Arial"/>
          <w:sz w:val="24"/>
          <w:szCs w:val="24"/>
        </w:rPr>
      </w:pPr>
    </w:p>
    <w:p w14:paraId="553698AF" w14:textId="04C548A6" w:rsidR="00701C63" w:rsidRDefault="00701C63" w:rsidP="00701C63">
      <w:pPr>
        <w:rPr>
          <w:rFonts w:ascii="Arial" w:hAnsi="Arial" w:cs="Arial"/>
          <w:sz w:val="24"/>
          <w:szCs w:val="24"/>
        </w:rPr>
      </w:pPr>
      <w:r w:rsidRPr="00701C63">
        <w:rPr>
          <w:rFonts w:ascii="Arial" w:hAnsi="Arial" w:cs="Arial"/>
          <w:b/>
          <w:bCs/>
          <w:sz w:val="24"/>
          <w:szCs w:val="24"/>
        </w:rPr>
        <w:t>Meldeschluss:</w:t>
      </w:r>
      <w:r w:rsidRPr="00701C63">
        <w:rPr>
          <w:rFonts w:ascii="Arial" w:hAnsi="Arial" w:cs="Arial"/>
          <w:sz w:val="24"/>
          <w:szCs w:val="24"/>
        </w:rPr>
        <w:tab/>
      </w:r>
      <w:r w:rsidRPr="00701C63">
        <w:rPr>
          <w:rFonts w:ascii="Arial" w:hAnsi="Arial" w:cs="Arial"/>
          <w:sz w:val="24"/>
          <w:szCs w:val="24"/>
        </w:rPr>
        <w:tab/>
      </w:r>
      <w:r w:rsidR="004C01E2">
        <w:rPr>
          <w:rFonts w:ascii="Arial" w:hAnsi="Arial" w:cs="Arial"/>
          <w:sz w:val="24"/>
          <w:szCs w:val="24"/>
        </w:rPr>
        <w:t>M</w:t>
      </w:r>
      <w:r w:rsidR="00A20E99">
        <w:rPr>
          <w:rFonts w:ascii="Arial" w:hAnsi="Arial" w:cs="Arial"/>
          <w:sz w:val="24"/>
          <w:szCs w:val="24"/>
        </w:rPr>
        <w:t xml:space="preserve">ontag, </w:t>
      </w:r>
      <w:r w:rsidR="00601E72">
        <w:rPr>
          <w:rFonts w:ascii="Arial" w:hAnsi="Arial" w:cs="Arial"/>
          <w:sz w:val="24"/>
          <w:szCs w:val="24"/>
        </w:rPr>
        <w:t>21</w:t>
      </w:r>
      <w:r w:rsidR="00875C8E">
        <w:rPr>
          <w:rFonts w:ascii="Arial" w:hAnsi="Arial" w:cs="Arial"/>
          <w:sz w:val="24"/>
          <w:szCs w:val="24"/>
        </w:rPr>
        <w:t>.</w:t>
      </w:r>
      <w:r w:rsidR="00601E72">
        <w:rPr>
          <w:rFonts w:ascii="Arial" w:hAnsi="Arial" w:cs="Arial"/>
          <w:sz w:val="24"/>
          <w:szCs w:val="24"/>
        </w:rPr>
        <w:t xml:space="preserve"> April</w:t>
      </w:r>
      <w:r w:rsidR="004C01E2">
        <w:rPr>
          <w:rFonts w:ascii="Arial" w:hAnsi="Arial" w:cs="Arial"/>
          <w:sz w:val="24"/>
          <w:szCs w:val="24"/>
        </w:rPr>
        <w:t xml:space="preserve"> 202</w:t>
      </w:r>
      <w:r w:rsidR="00711D7E">
        <w:rPr>
          <w:rFonts w:ascii="Arial" w:hAnsi="Arial" w:cs="Arial"/>
          <w:sz w:val="24"/>
          <w:szCs w:val="24"/>
        </w:rPr>
        <w:t>5</w:t>
      </w:r>
      <w:r w:rsidR="004C01E2">
        <w:rPr>
          <w:rFonts w:ascii="Arial" w:hAnsi="Arial" w:cs="Arial"/>
          <w:sz w:val="24"/>
          <w:szCs w:val="24"/>
        </w:rPr>
        <w:t>, 23:59 über LADV</w:t>
      </w:r>
    </w:p>
    <w:p w14:paraId="2F21FB38" w14:textId="77777777" w:rsidR="004C01E2" w:rsidRPr="004C01E2" w:rsidRDefault="004C01E2" w:rsidP="00701C63">
      <w:pPr>
        <w:rPr>
          <w:rFonts w:ascii="Arial" w:hAnsi="Arial" w:cs="Arial"/>
          <w:sz w:val="24"/>
          <w:szCs w:val="24"/>
        </w:rPr>
      </w:pPr>
    </w:p>
    <w:p w14:paraId="2A8C61E5" w14:textId="77777777" w:rsidR="00701C63" w:rsidRPr="00701C63" w:rsidRDefault="00701C63" w:rsidP="00701C63">
      <w:pPr>
        <w:rPr>
          <w:rFonts w:ascii="Arial" w:hAnsi="Arial" w:cs="Arial"/>
          <w:sz w:val="24"/>
          <w:szCs w:val="24"/>
        </w:rPr>
      </w:pPr>
      <w:r w:rsidRPr="00701C63">
        <w:rPr>
          <w:rFonts w:ascii="Arial" w:hAnsi="Arial" w:cs="Arial"/>
          <w:b/>
          <w:bCs/>
          <w:sz w:val="24"/>
          <w:szCs w:val="24"/>
        </w:rPr>
        <w:t>Teilnahmeberechtigung:</w:t>
      </w:r>
      <w:r w:rsidRPr="00701C63">
        <w:rPr>
          <w:rFonts w:ascii="Arial" w:hAnsi="Arial" w:cs="Arial"/>
          <w:sz w:val="24"/>
          <w:szCs w:val="24"/>
        </w:rPr>
        <w:tab/>
        <w:t>Die Teilnahmeberechtigung regelt die DLO</w:t>
      </w:r>
    </w:p>
    <w:p w14:paraId="7DCFF614" w14:textId="77777777" w:rsidR="003D4412" w:rsidRPr="00701C63" w:rsidRDefault="003D4412" w:rsidP="00701C63">
      <w:pPr>
        <w:rPr>
          <w:rFonts w:ascii="Arial" w:hAnsi="Arial" w:cs="Arial"/>
          <w:b/>
          <w:bCs/>
          <w:sz w:val="24"/>
          <w:szCs w:val="24"/>
        </w:rPr>
      </w:pPr>
    </w:p>
    <w:p w14:paraId="62431C4C" w14:textId="77777777" w:rsidR="00701C63" w:rsidRPr="00701C63" w:rsidRDefault="00701C63" w:rsidP="00701C63">
      <w:pPr>
        <w:rPr>
          <w:rFonts w:ascii="Arial" w:hAnsi="Arial" w:cs="Arial"/>
          <w:b/>
          <w:bCs/>
          <w:sz w:val="24"/>
          <w:szCs w:val="24"/>
        </w:rPr>
      </w:pPr>
      <w:r w:rsidRPr="00701C63">
        <w:rPr>
          <w:rFonts w:ascii="Arial" w:hAnsi="Arial" w:cs="Arial"/>
          <w:b/>
          <w:bCs/>
          <w:sz w:val="24"/>
          <w:szCs w:val="24"/>
        </w:rPr>
        <w:t>Startgebühren:</w:t>
      </w:r>
    </w:p>
    <w:p w14:paraId="43A18180" w14:textId="77777777" w:rsidR="00701C63" w:rsidRPr="00701C63" w:rsidRDefault="00701C63" w:rsidP="00701C63">
      <w:pPr>
        <w:rPr>
          <w:rFonts w:ascii="Arial" w:hAnsi="Arial" w:cs="Arial"/>
          <w:b/>
          <w:bCs/>
          <w:sz w:val="24"/>
          <w:szCs w:val="24"/>
        </w:rPr>
      </w:pPr>
    </w:p>
    <w:p w14:paraId="25F1E8F0" w14:textId="76E0831C" w:rsidR="00701C63" w:rsidRPr="00701C63" w:rsidRDefault="00701C63" w:rsidP="00701C63">
      <w:pPr>
        <w:rPr>
          <w:rFonts w:ascii="Arial" w:hAnsi="Arial" w:cs="Arial"/>
          <w:b/>
          <w:bCs/>
          <w:sz w:val="24"/>
          <w:szCs w:val="24"/>
        </w:rPr>
      </w:pPr>
      <w:r w:rsidRPr="00701C63">
        <w:rPr>
          <w:rFonts w:ascii="Arial" w:hAnsi="Arial" w:cs="Arial"/>
          <w:b/>
          <w:bCs/>
          <w:sz w:val="24"/>
          <w:szCs w:val="24"/>
        </w:rPr>
        <w:t>Männer und Frauen:</w:t>
      </w:r>
      <w:r w:rsidRPr="00701C63">
        <w:rPr>
          <w:rFonts w:ascii="Arial" w:hAnsi="Arial" w:cs="Arial"/>
          <w:b/>
          <w:bCs/>
          <w:sz w:val="24"/>
          <w:szCs w:val="24"/>
        </w:rPr>
        <w:tab/>
      </w:r>
      <w:r w:rsidRPr="00701C63">
        <w:rPr>
          <w:rFonts w:ascii="Arial" w:hAnsi="Arial" w:cs="Arial"/>
          <w:b/>
          <w:bCs/>
          <w:sz w:val="24"/>
          <w:szCs w:val="24"/>
        </w:rPr>
        <w:tab/>
      </w:r>
      <w:r w:rsidR="003D4412">
        <w:rPr>
          <w:rFonts w:ascii="Arial" w:hAnsi="Arial" w:cs="Arial"/>
          <w:b/>
          <w:bCs/>
          <w:sz w:val="24"/>
          <w:szCs w:val="24"/>
        </w:rPr>
        <w:t>6</w:t>
      </w:r>
      <w:r w:rsidRPr="00701C63">
        <w:rPr>
          <w:rFonts w:ascii="Arial" w:hAnsi="Arial" w:cs="Arial"/>
          <w:b/>
          <w:bCs/>
          <w:sz w:val="24"/>
          <w:szCs w:val="24"/>
        </w:rPr>
        <w:t>,00 Euro</w:t>
      </w:r>
    </w:p>
    <w:p w14:paraId="4C820612" w14:textId="4F6894C8" w:rsidR="00701C63" w:rsidRPr="00701C63" w:rsidRDefault="00701C63" w:rsidP="00701C63">
      <w:pPr>
        <w:rPr>
          <w:rFonts w:ascii="Arial" w:hAnsi="Arial" w:cs="Arial"/>
          <w:b/>
          <w:bCs/>
          <w:sz w:val="24"/>
          <w:szCs w:val="24"/>
        </w:rPr>
      </w:pPr>
      <w:r w:rsidRPr="00701C63">
        <w:rPr>
          <w:rFonts w:ascii="Arial" w:hAnsi="Arial" w:cs="Arial"/>
          <w:b/>
          <w:bCs/>
          <w:sz w:val="24"/>
          <w:szCs w:val="24"/>
        </w:rPr>
        <w:t>Jugend:</w:t>
      </w:r>
      <w:r w:rsidRPr="00701C63">
        <w:rPr>
          <w:rFonts w:ascii="Arial" w:hAnsi="Arial" w:cs="Arial"/>
          <w:b/>
          <w:bCs/>
          <w:sz w:val="24"/>
          <w:szCs w:val="24"/>
        </w:rPr>
        <w:tab/>
      </w:r>
      <w:r w:rsidRPr="00701C63">
        <w:rPr>
          <w:rFonts w:ascii="Arial" w:hAnsi="Arial" w:cs="Arial"/>
          <w:b/>
          <w:bCs/>
          <w:sz w:val="24"/>
          <w:szCs w:val="24"/>
        </w:rPr>
        <w:tab/>
      </w:r>
      <w:r w:rsidRPr="00701C63">
        <w:rPr>
          <w:rFonts w:ascii="Arial" w:hAnsi="Arial" w:cs="Arial"/>
          <w:b/>
          <w:bCs/>
          <w:sz w:val="24"/>
          <w:szCs w:val="24"/>
        </w:rPr>
        <w:tab/>
      </w:r>
      <w:r w:rsidRPr="00701C63">
        <w:rPr>
          <w:rFonts w:ascii="Arial" w:hAnsi="Arial" w:cs="Arial"/>
          <w:b/>
          <w:bCs/>
          <w:sz w:val="24"/>
          <w:szCs w:val="24"/>
        </w:rPr>
        <w:tab/>
      </w:r>
      <w:r w:rsidR="003D4412">
        <w:rPr>
          <w:rFonts w:ascii="Arial" w:hAnsi="Arial" w:cs="Arial"/>
          <w:b/>
          <w:bCs/>
          <w:sz w:val="24"/>
          <w:szCs w:val="24"/>
        </w:rPr>
        <w:t>5</w:t>
      </w:r>
      <w:r w:rsidRPr="00701C63">
        <w:rPr>
          <w:rFonts w:ascii="Arial" w:hAnsi="Arial" w:cs="Arial"/>
          <w:b/>
          <w:bCs/>
          <w:sz w:val="24"/>
          <w:szCs w:val="24"/>
        </w:rPr>
        <w:t>,00 Euro</w:t>
      </w:r>
    </w:p>
    <w:p w14:paraId="332FB3EF" w14:textId="62A3B7C4" w:rsidR="00701C63" w:rsidRPr="00701C63" w:rsidRDefault="00492F75" w:rsidP="00701C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Wurf 5 Kampf                            </w:t>
      </w:r>
      <w:r w:rsidR="003D441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.00 Euro</w:t>
      </w:r>
    </w:p>
    <w:p w14:paraId="4816B808" w14:textId="5EA55A51" w:rsidR="00701C63" w:rsidRDefault="00701C63" w:rsidP="00701C63">
      <w:pPr>
        <w:rPr>
          <w:rFonts w:ascii="Arial" w:hAnsi="Arial" w:cs="Arial"/>
          <w:b/>
          <w:bCs/>
          <w:sz w:val="24"/>
          <w:szCs w:val="24"/>
        </w:rPr>
      </w:pPr>
      <w:r w:rsidRPr="00701C63">
        <w:rPr>
          <w:rFonts w:ascii="Arial" w:hAnsi="Arial" w:cs="Arial"/>
          <w:b/>
          <w:bCs/>
          <w:sz w:val="24"/>
          <w:szCs w:val="24"/>
        </w:rPr>
        <w:t xml:space="preserve">Das Startgeld ist vor Ort in </w:t>
      </w:r>
      <w:r w:rsidR="00B41083">
        <w:rPr>
          <w:rFonts w:ascii="Arial" w:hAnsi="Arial" w:cs="Arial"/>
          <w:b/>
          <w:bCs/>
          <w:sz w:val="24"/>
          <w:szCs w:val="24"/>
        </w:rPr>
        <w:t>b</w:t>
      </w:r>
      <w:r w:rsidRPr="00701C63">
        <w:rPr>
          <w:rFonts w:ascii="Arial" w:hAnsi="Arial" w:cs="Arial"/>
          <w:b/>
          <w:bCs/>
          <w:sz w:val="24"/>
          <w:szCs w:val="24"/>
        </w:rPr>
        <w:t>ar zu entrichten.</w:t>
      </w:r>
    </w:p>
    <w:p w14:paraId="0886CFDD" w14:textId="36E0FD1E" w:rsidR="00B41083" w:rsidRDefault="00B41083" w:rsidP="00701C63">
      <w:pPr>
        <w:rPr>
          <w:rFonts w:ascii="Arial" w:hAnsi="Arial" w:cs="Arial"/>
          <w:b/>
          <w:bCs/>
          <w:sz w:val="24"/>
          <w:szCs w:val="24"/>
        </w:rPr>
      </w:pPr>
    </w:p>
    <w:p w14:paraId="3390FCC9" w14:textId="50EF29EC" w:rsidR="00C63F5C" w:rsidRPr="004C01E2" w:rsidRDefault="004C01E2" w:rsidP="00B41083">
      <w:pPr>
        <w:rPr>
          <w:rFonts w:ascii="Arial" w:hAnsi="Arial" w:cs="Arial"/>
          <w:b/>
          <w:bCs/>
          <w:sz w:val="24"/>
          <w:szCs w:val="24"/>
        </w:rPr>
      </w:pPr>
      <w:r w:rsidRPr="004C01E2">
        <w:rPr>
          <w:rFonts w:ascii="Arial" w:hAnsi="Arial" w:cs="Arial"/>
          <w:b/>
          <w:bCs/>
          <w:sz w:val="24"/>
          <w:szCs w:val="24"/>
        </w:rPr>
        <w:t>Weitere Termine:</w:t>
      </w:r>
    </w:p>
    <w:p w14:paraId="022835C1" w14:textId="5BA2D99F" w:rsidR="004C01E2" w:rsidRDefault="004C01E2" w:rsidP="00B41083">
      <w:pPr>
        <w:rPr>
          <w:rFonts w:ascii="Arial" w:hAnsi="Arial" w:cs="Arial"/>
          <w:sz w:val="24"/>
          <w:szCs w:val="24"/>
        </w:rPr>
      </w:pPr>
    </w:p>
    <w:p w14:paraId="30349567" w14:textId="413F7373" w:rsidR="00234F1B" w:rsidRDefault="00A20E99" w:rsidP="00B410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31.0</w:t>
      </w:r>
      <w:r w:rsidR="00601E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.2025, 09.08.2025, 06.09.2025, 04.10.2025, 18.10.2025</w:t>
      </w:r>
    </w:p>
    <w:sectPr w:rsidR="00234F1B">
      <w:pgSz w:w="11907" w:h="16840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98A88" w14:textId="77777777" w:rsidR="009F63C9" w:rsidRDefault="009F63C9">
      <w:r>
        <w:separator/>
      </w:r>
    </w:p>
  </w:endnote>
  <w:endnote w:type="continuationSeparator" w:id="0">
    <w:p w14:paraId="5D11AC43" w14:textId="77777777" w:rsidR="009F63C9" w:rsidRDefault="009F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61CFB" w14:textId="77777777" w:rsidR="009F63C9" w:rsidRDefault="009F63C9">
      <w:r>
        <w:separator/>
      </w:r>
    </w:p>
  </w:footnote>
  <w:footnote w:type="continuationSeparator" w:id="0">
    <w:p w14:paraId="6A6524C3" w14:textId="77777777" w:rsidR="009F63C9" w:rsidRDefault="009F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02CA"/>
    <w:multiLevelType w:val="hybridMultilevel"/>
    <w:tmpl w:val="0788539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0D09"/>
    <w:multiLevelType w:val="hybridMultilevel"/>
    <w:tmpl w:val="9AECC43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D53DA"/>
    <w:multiLevelType w:val="hybridMultilevel"/>
    <w:tmpl w:val="BA8879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77A44"/>
    <w:multiLevelType w:val="hybridMultilevel"/>
    <w:tmpl w:val="937ED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A373B"/>
    <w:multiLevelType w:val="hybridMultilevel"/>
    <w:tmpl w:val="15BC1A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496089">
    <w:abstractNumId w:val="4"/>
  </w:num>
  <w:num w:numId="2" w16cid:durableId="1275597640">
    <w:abstractNumId w:val="2"/>
  </w:num>
  <w:num w:numId="3" w16cid:durableId="518466812">
    <w:abstractNumId w:val="0"/>
  </w:num>
  <w:num w:numId="4" w16cid:durableId="1176530162">
    <w:abstractNumId w:val="3"/>
  </w:num>
  <w:num w:numId="5" w16cid:durableId="92091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28"/>
    <w:rsid w:val="00017E4A"/>
    <w:rsid w:val="00054AEF"/>
    <w:rsid w:val="000C2E51"/>
    <w:rsid w:val="00154281"/>
    <w:rsid w:val="001D03E6"/>
    <w:rsid w:val="001E4453"/>
    <w:rsid w:val="00234F1B"/>
    <w:rsid w:val="00256515"/>
    <w:rsid w:val="002A2F5B"/>
    <w:rsid w:val="002C230A"/>
    <w:rsid w:val="002D2613"/>
    <w:rsid w:val="002D2C15"/>
    <w:rsid w:val="0036636A"/>
    <w:rsid w:val="00382457"/>
    <w:rsid w:val="00395FE1"/>
    <w:rsid w:val="003B597E"/>
    <w:rsid w:val="003D411B"/>
    <w:rsid w:val="003D4412"/>
    <w:rsid w:val="00415C58"/>
    <w:rsid w:val="00426C12"/>
    <w:rsid w:val="00465E16"/>
    <w:rsid w:val="00467DF1"/>
    <w:rsid w:val="00492F75"/>
    <w:rsid w:val="004C01E2"/>
    <w:rsid w:val="004F7E4C"/>
    <w:rsid w:val="00503EA2"/>
    <w:rsid w:val="00505965"/>
    <w:rsid w:val="00546246"/>
    <w:rsid w:val="00585A93"/>
    <w:rsid w:val="005D5DAB"/>
    <w:rsid w:val="005F6148"/>
    <w:rsid w:val="00601E72"/>
    <w:rsid w:val="00645DBB"/>
    <w:rsid w:val="006A5CBD"/>
    <w:rsid w:val="006D1877"/>
    <w:rsid w:val="006D20F2"/>
    <w:rsid w:val="00701C63"/>
    <w:rsid w:val="00711D7E"/>
    <w:rsid w:val="00713DA4"/>
    <w:rsid w:val="00731A3D"/>
    <w:rsid w:val="0074511C"/>
    <w:rsid w:val="00763674"/>
    <w:rsid w:val="00782BA3"/>
    <w:rsid w:val="00795D5D"/>
    <w:rsid w:val="007C2482"/>
    <w:rsid w:val="008072A9"/>
    <w:rsid w:val="00875C8E"/>
    <w:rsid w:val="008E3B9E"/>
    <w:rsid w:val="008E74E4"/>
    <w:rsid w:val="0095364E"/>
    <w:rsid w:val="009844A1"/>
    <w:rsid w:val="009B2C82"/>
    <w:rsid w:val="009F19A0"/>
    <w:rsid w:val="009F63C9"/>
    <w:rsid w:val="00A20E99"/>
    <w:rsid w:val="00A2616F"/>
    <w:rsid w:val="00A26AC2"/>
    <w:rsid w:val="00A62DE2"/>
    <w:rsid w:val="00A91320"/>
    <w:rsid w:val="00AC4B77"/>
    <w:rsid w:val="00AE7251"/>
    <w:rsid w:val="00B41083"/>
    <w:rsid w:val="00BF65BA"/>
    <w:rsid w:val="00C5130E"/>
    <w:rsid w:val="00C51DFF"/>
    <w:rsid w:val="00C63F5C"/>
    <w:rsid w:val="00C86AE3"/>
    <w:rsid w:val="00CE5E5C"/>
    <w:rsid w:val="00CF6ECD"/>
    <w:rsid w:val="00D016A4"/>
    <w:rsid w:val="00D03828"/>
    <w:rsid w:val="00D366FD"/>
    <w:rsid w:val="00D45CB6"/>
    <w:rsid w:val="00D50A18"/>
    <w:rsid w:val="00D64821"/>
    <w:rsid w:val="00D97C45"/>
    <w:rsid w:val="00D97F6B"/>
    <w:rsid w:val="00DF0B13"/>
    <w:rsid w:val="00E50243"/>
    <w:rsid w:val="00E9204E"/>
    <w:rsid w:val="00ED1768"/>
    <w:rsid w:val="00EF02B6"/>
    <w:rsid w:val="00F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3068B"/>
  <w15:chartTrackingRefBased/>
  <w15:docId w15:val="{4C543C7C-9F87-4351-9576-D978DD03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2C230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2C230A"/>
    <w:rPr>
      <w:color w:val="0000FF"/>
      <w:u w:val="single"/>
    </w:rPr>
  </w:style>
  <w:style w:type="paragraph" w:styleId="Kopfzeile">
    <w:name w:val="header"/>
    <w:basedOn w:val="Standard"/>
    <w:rsid w:val="00A9132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91320"/>
    <w:pPr>
      <w:tabs>
        <w:tab w:val="center" w:pos="4536"/>
        <w:tab w:val="right" w:pos="9072"/>
      </w:tabs>
    </w:pPr>
  </w:style>
  <w:style w:type="paragraph" w:styleId="Umschlagadresse">
    <w:name w:val="envelope address"/>
    <w:basedOn w:val="Standard"/>
    <w:rsid w:val="00154281"/>
    <w:pPr>
      <w:framePr w:w="4319" w:h="2160" w:hRule="exact" w:hSpace="141" w:wrap="auto" w:vAnchor="page" w:hAnchor="page" w:x="5762" w:y="3120"/>
    </w:pPr>
    <w:rPr>
      <w:rFonts w:ascii="Arial" w:hAnsi="Arial" w:cs="Arial"/>
      <w:sz w:val="24"/>
      <w:szCs w:val="24"/>
    </w:rPr>
  </w:style>
  <w:style w:type="paragraph" w:styleId="Umschlagabsenderadresse">
    <w:name w:val="envelope return"/>
    <w:basedOn w:val="Standard"/>
    <w:rsid w:val="00154281"/>
    <w:pPr>
      <w:framePr w:w="4320" w:h="2160" w:hRule="exact" w:hSpace="141" w:wrap="auto" w:vAnchor="page" w:hAnchor="page" w:x="721" w:y="1203"/>
    </w:pPr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rsid w:val="00054A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54AE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20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VORLAGEN\KOPFB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</Template>
  <TotalTime>0</TotalTime>
  <Pages>1</Pages>
  <Words>113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Bearbeiter</vt:lpstr>
    </vt:vector>
  </TitlesOfParts>
  <Company>Z88</Company>
  <LinksUpToDate>false</LinksUpToDate>
  <CharactersWithSpaces>998</CharactersWithSpaces>
  <SharedDoc>false</SharedDoc>
  <HLinks>
    <vt:vector size="6" baseType="variant">
      <vt:variant>
        <vt:i4>2031676</vt:i4>
      </vt:variant>
      <vt:variant>
        <vt:i4>0</vt:i4>
      </vt:variant>
      <vt:variant>
        <vt:i4>0</vt:i4>
      </vt:variant>
      <vt:variant>
        <vt:i4>5</vt:i4>
      </vt:variant>
      <vt:variant>
        <vt:lpwstr>mailto:info@zehlendorf88.de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Bearbeiter</dc:title>
  <dc:subject/>
  <dc:creator>Jörg Schultze-Eichenberg</dc:creator>
  <cp:keywords/>
  <cp:lastModifiedBy>Detlef Weller</cp:lastModifiedBy>
  <cp:revision>2</cp:revision>
  <cp:lastPrinted>2022-05-17T11:51:00Z</cp:lastPrinted>
  <dcterms:created xsi:type="dcterms:W3CDTF">2024-11-05T06:11:00Z</dcterms:created>
  <dcterms:modified xsi:type="dcterms:W3CDTF">2024-11-05T06:11:00Z</dcterms:modified>
</cp:coreProperties>
</file>