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24C3A7E" w14:textId="77777777" w:rsidR="00FE439A" w:rsidRPr="004A2F77" w:rsidRDefault="00FE439A">
      <w:pPr>
        <w:tabs>
          <w:tab w:val="left" w:pos="3686"/>
        </w:tabs>
        <w:rPr>
          <w:b/>
          <w:sz w:val="22"/>
          <w:szCs w:val="22"/>
        </w:rPr>
      </w:pPr>
    </w:p>
    <w:p w14:paraId="516CCA51" w14:textId="72D6D92A" w:rsidR="00FE439A" w:rsidRPr="003C7709" w:rsidRDefault="00724146">
      <w:pPr>
        <w:pStyle w:val="berschrift1"/>
        <w:rPr>
          <w:color w:val="0000FF"/>
          <w:sz w:val="22"/>
          <w:szCs w:val="22"/>
        </w:rPr>
      </w:pPr>
      <w:r w:rsidRPr="003C7709">
        <w:rPr>
          <w:color w:val="0000FF"/>
          <w:sz w:val="22"/>
          <w:szCs w:val="22"/>
        </w:rPr>
        <w:t>Aktualisierter</w:t>
      </w:r>
      <w:r w:rsidR="000F52A8" w:rsidRPr="003C7709">
        <w:rPr>
          <w:color w:val="0000FF"/>
          <w:sz w:val="22"/>
          <w:szCs w:val="22"/>
        </w:rPr>
        <w:t xml:space="preserve"> </w:t>
      </w:r>
      <w:r w:rsidR="005936EF" w:rsidRPr="003C7709">
        <w:rPr>
          <w:color w:val="0000FF"/>
          <w:sz w:val="22"/>
          <w:szCs w:val="22"/>
        </w:rPr>
        <w:t>Zeitplan</w:t>
      </w:r>
      <w:r w:rsidR="001D2DF9" w:rsidRPr="003C7709">
        <w:rPr>
          <w:color w:val="0000FF"/>
          <w:sz w:val="22"/>
          <w:szCs w:val="22"/>
        </w:rPr>
        <w:t xml:space="preserve"> (Stand: 2015-06-</w:t>
      </w:r>
      <w:r w:rsidR="003C7709" w:rsidRPr="003C7709">
        <w:rPr>
          <w:color w:val="0000FF"/>
          <w:sz w:val="22"/>
          <w:szCs w:val="22"/>
        </w:rPr>
        <w:t>1</w:t>
      </w:r>
      <w:r w:rsidR="001D2DF9" w:rsidRPr="003C7709">
        <w:rPr>
          <w:color w:val="0000FF"/>
          <w:sz w:val="22"/>
          <w:szCs w:val="22"/>
        </w:rPr>
        <w:t>0</w:t>
      </w:r>
      <w:r w:rsidRPr="003C7709">
        <w:rPr>
          <w:color w:val="0000FF"/>
          <w:sz w:val="22"/>
          <w:szCs w:val="22"/>
        </w:rPr>
        <w:t>)</w:t>
      </w:r>
    </w:p>
    <w:p w14:paraId="559A5765" w14:textId="77777777" w:rsidR="00FE439A" w:rsidRPr="004A2F77" w:rsidRDefault="00FE439A">
      <w:pPr>
        <w:rPr>
          <w:sz w:val="22"/>
          <w:szCs w:val="22"/>
        </w:rPr>
      </w:pPr>
    </w:p>
    <w:p w14:paraId="5679BDF4" w14:textId="1A583444" w:rsidR="000C1271" w:rsidRPr="004A2F77" w:rsidRDefault="00FE439A" w:rsidP="000C1271">
      <w:pPr>
        <w:rPr>
          <w:sz w:val="22"/>
          <w:szCs w:val="22"/>
        </w:rPr>
      </w:pPr>
      <w:r w:rsidRPr="004A2F77">
        <w:rPr>
          <w:b/>
          <w:sz w:val="22"/>
          <w:szCs w:val="22"/>
        </w:rPr>
        <w:t>Kreismeisterschaften I</w:t>
      </w:r>
      <w:r w:rsidR="00AB61DF" w:rsidRPr="004A2F77">
        <w:rPr>
          <w:b/>
          <w:sz w:val="22"/>
          <w:szCs w:val="22"/>
        </w:rPr>
        <w:t>I</w:t>
      </w:r>
      <w:r w:rsidRPr="004A2F77">
        <w:rPr>
          <w:b/>
          <w:sz w:val="22"/>
          <w:szCs w:val="22"/>
        </w:rPr>
        <w:t xml:space="preserve">    </w:t>
      </w:r>
      <w:r w:rsidR="00724146">
        <w:rPr>
          <w:b/>
          <w:sz w:val="22"/>
          <w:szCs w:val="22"/>
        </w:rPr>
        <w:t xml:space="preserve">  </w:t>
      </w:r>
      <w:r w:rsidRPr="004A2F77">
        <w:rPr>
          <w:b/>
          <w:sz w:val="22"/>
          <w:szCs w:val="22"/>
        </w:rPr>
        <w:t xml:space="preserve">am </w:t>
      </w:r>
      <w:r w:rsidR="00AB61DF" w:rsidRPr="004A2F77">
        <w:rPr>
          <w:b/>
          <w:sz w:val="22"/>
          <w:szCs w:val="22"/>
        </w:rPr>
        <w:t>Freitag</w:t>
      </w:r>
      <w:r w:rsidR="000E4503" w:rsidRPr="004A2F77">
        <w:rPr>
          <w:b/>
          <w:sz w:val="22"/>
          <w:szCs w:val="22"/>
        </w:rPr>
        <w:t xml:space="preserve">, </w:t>
      </w:r>
      <w:r w:rsidR="000F52A8">
        <w:rPr>
          <w:b/>
          <w:sz w:val="22"/>
          <w:szCs w:val="22"/>
        </w:rPr>
        <w:t>12</w:t>
      </w:r>
      <w:r w:rsidR="000E4503" w:rsidRPr="004A2F77">
        <w:rPr>
          <w:b/>
          <w:sz w:val="22"/>
          <w:szCs w:val="22"/>
        </w:rPr>
        <w:t>.</w:t>
      </w:r>
      <w:r w:rsidR="000F52A8">
        <w:rPr>
          <w:b/>
          <w:sz w:val="22"/>
          <w:szCs w:val="22"/>
        </w:rPr>
        <w:t>06.2015</w:t>
      </w:r>
      <w:r w:rsidR="00AB61DF" w:rsidRPr="004A2F77">
        <w:rPr>
          <w:b/>
          <w:sz w:val="22"/>
          <w:szCs w:val="22"/>
        </w:rPr>
        <w:t xml:space="preserve">    </w:t>
      </w:r>
      <w:r w:rsidR="00EB222C" w:rsidRPr="004A2F77">
        <w:rPr>
          <w:b/>
          <w:sz w:val="22"/>
          <w:szCs w:val="22"/>
        </w:rPr>
        <w:t xml:space="preserve"> </w:t>
      </w:r>
      <w:r w:rsidR="00724146">
        <w:rPr>
          <w:b/>
          <w:sz w:val="22"/>
          <w:szCs w:val="22"/>
        </w:rPr>
        <w:t xml:space="preserve"> </w:t>
      </w:r>
      <w:r w:rsidR="000E4503" w:rsidRPr="004A2F77">
        <w:rPr>
          <w:b/>
          <w:sz w:val="22"/>
          <w:szCs w:val="22"/>
        </w:rPr>
        <w:t>BS-</w:t>
      </w:r>
      <w:r w:rsidR="00AB61DF" w:rsidRPr="004A2F77">
        <w:rPr>
          <w:b/>
          <w:sz w:val="22"/>
          <w:szCs w:val="22"/>
        </w:rPr>
        <w:t>Rüningen</w:t>
      </w:r>
      <w:r w:rsidR="000C1271" w:rsidRPr="004A2F77">
        <w:rPr>
          <w:sz w:val="22"/>
          <w:szCs w:val="22"/>
        </w:rPr>
        <w:t xml:space="preserve">  </w:t>
      </w:r>
      <w:r w:rsidR="004539D0">
        <w:rPr>
          <w:sz w:val="22"/>
          <w:szCs w:val="22"/>
        </w:rPr>
        <w:t xml:space="preserve">         </w:t>
      </w:r>
      <w:r w:rsidR="000C1271" w:rsidRPr="004A2F77">
        <w:rPr>
          <w:sz w:val="22"/>
          <w:szCs w:val="22"/>
        </w:rPr>
        <w:t xml:space="preserve"> </w:t>
      </w:r>
      <w:r w:rsidR="004539D0">
        <w:rPr>
          <w:sz w:val="22"/>
          <w:szCs w:val="22"/>
        </w:rPr>
        <w:t xml:space="preserve">Kinder: </w:t>
      </w:r>
      <w:r w:rsidR="005936EF">
        <w:rPr>
          <w:sz w:val="22"/>
          <w:szCs w:val="22"/>
        </w:rPr>
        <w:t>Weit/Schlagball</w:t>
      </w:r>
      <w:r w:rsidR="00724146">
        <w:rPr>
          <w:sz w:val="22"/>
          <w:szCs w:val="22"/>
        </w:rPr>
        <w:t>/800</w:t>
      </w:r>
      <w:r w:rsidR="004539D0">
        <w:rPr>
          <w:sz w:val="22"/>
          <w:szCs w:val="22"/>
        </w:rPr>
        <w:t xml:space="preserve">            Jugend und Erwachsene: </w:t>
      </w:r>
      <w:r w:rsidR="005936EF">
        <w:rPr>
          <w:sz w:val="22"/>
          <w:szCs w:val="22"/>
        </w:rPr>
        <w:t>Hürden/Kugel/</w:t>
      </w:r>
      <w:r w:rsidR="004539D0">
        <w:rPr>
          <w:sz w:val="22"/>
          <w:szCs w:val="22"/>
        </w:rPr>
        <w:t>Speer/200/300/800</w:t>
      </w:r>
    </w:p>
    <w:p w14:paraId="1D17B2F5" w14:textId="32B56D09" w:rsidR="00215595" w:rsidRPr="004A2F77" w:rsidRDefault="00215595">
      <w:pPr>
        <w:tabs>
          <w:tab w:val="left" w:pos="3686"/>
        </w:tabs>
        <w:rPr>
          <w:b/>
          <w:sz w:val="22"/>
          <w:szCs w:val="22"/>
        </w:rPr>
      </w:pPr>
    </w:p>
    <w:tbl>
      <w:tblPr>
        <w:tblpPr w:leftFromText="141" w:rightFromText="141" w:vertAnchor="page" w:horzAnchor="margin" w:tblpY="1581"/>
        <w:tblW w:w="15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21"/>
        <w:gridCol w:w="1050"/>
        <w:gridCol w:w="1051"/>
        <w:gridCol w:w="1051"/>
        <w:gridCol w:w="1050"/>
        <w:gridCol w:w="1051"/>
        <w:gridCol w:w="1051"/>
        <w:gridCol w:w="1051"/>
        <w:gridCol w:w="1050"/>
        <w:gridCol w:w="1051"/>
        <w:gridCol w:w="1051"/>
        <w:gridCol w:w="1050"/>
        <w:gridCol w:w="1051"/>
        <w:gridCol w:w="1051"/>
        <w:gridCol w:w="1051"/>
      </w:tblGrid>
      <w:tr w:rsidR="000C1271" w:rsidRPr="004A2F77" w14:paraId="66C34873" w14:textId="77777777" w:rsidTr="00764F67">
        <w:trPr>
          <w:cantSplit/>
          <w:trHeight w:val="508"/>
        </w:trPr>
        <w:tc>
          <w:tcPr>
            <w:tcW w:w="921" w:type="dxa"/>
            <w:shd w:val="clear" w:color="auto" w:fill="auto"/>
            <w:vAlign w:val="center"/>
          </w:tcPr>
          <w:p w14:paraId="761BC88D" w14:textId="77777777" w:rsidR="000C1271" w:rsidRPr="004A2F77" w:rsidRDefault="000C1271" w:rsidP="00B77A50">
            <w:pPr>
              <w:jc w:val="center"/>
              <w:rPr>
                <w:b/>
                <w:sz w:val="22"/>
                <w:szCs w:val="22"/>
              </w:rPr>
            </w:pPr>
            <w:r w:rsidRPr="004A2F77">
              <w:rPr>
                <w:b/>
                <w:sz w:val="22"/>
                <w:szCs w:val="22"/>
              </w:rPr>
              <w:t>Uhrzeit</w:t>
            </w:r>
          </w:p>
        </w:tc>
        <w:tc>
          <w:tcPr>
            <w:tcW w:w="1050" w:type="dxa"/>
            <w:vAlign w:val="center"/>
          </w:tcPr>
          <w:p w14:paraId="22E9BEB7" w14:textId="77777777" w:rsidR="000C1271" w:rsidRPr="004A2F77" w:rsidRDefault="000C1271" w:rsidP="00B77A50">
            <w:pPr>
              <w:jc w:val="center"/>
              <w:rPr>
                <w:b/>
                <w:sz w:val="22"/>
                <w:szCs w:val="22"/>
              </w:rPr>
            </w:pPr>
            <w:r w:rsidRPr="004A2F77">
              <w:rPr>
                <w:b/>
                <w:sz w:val="22"/>
                <w:szCs w:val="22"/>
              </w:rPr>
              <w:t>M8/M9</w:t>
            </w:r>
          </w:p>
        </w:tc>
        <w:tc>
          <w:tcPr>
            <w:tcW w:w="1051" w:type="dxa"/>
            <w:shd w:val="clear" w:color="C0C0C0" w:fill="auto"/>
            <w:vAlign w:val="center"/>
          </w:tcPr>
          <w:p w14:paraId="7C462A4C" w14:textId="77777777" w:rsidR="000C1271" w:rsidRPr="004A2F77" w:rsidRDefault="000C1271" w:rsidP="00B77A50">
            <w:pPr>
              <w:jc w:val="center"/>
              <w:rPr>
                <w:b/>
                <w:sz w:val="22"/>
                <w:szCs w:val="22"/>
              </w:rPr>
            </w:pPr>
            <w:r w:rsidRPr="004A2F77">
              <w:rPr>
                <w:b/>
                <w:sz w:val="22"/>
                <w:szCs w:val="22"/>
              </w:rPr>
              <w:t>W8/W9</w:t>
            </w:r>
          </w:p>
        </w:tc>
        <w:tc>
          <w:tcPr>
            <w:tcW w:w="1051" w:type="dxa"/>
            <w:vAlign w:val="center"/>
          </w:tcPr>
          <w:p w14:paraId="2AD1B22D" w14:textId="77777777" w:rsidR="000C1271" w:rsidRPr="004A2F77" w:rsidRDefault="000C1271" w:rsidP="00B77A50">
            <w:pPr>
              <w:jc w:val="center"/>
              <w:rPr>
                <w:b/>
                <w:sz w:val="22"/>
                <w:szCs w:val="22"/>
              </w:rPr>
            </w:pPr>
            <w:r w:rsidRPr="004A2F77">
              <w:rPr>
                <w:b/>
                <w:sz w:val="22"/>
                <w:szCs w:val="22"/>
              </w:rPr>
              <w:t>M10/M11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9AD38E5" w14:textId="77777777" w:rsidR="000C1271" w:rsidRPr="004A2F77" w:rsidRDefault="000C1271" w:rsidP="00B77A50">
            <w:pPr>
              <w:jc w:val="center"/>
              <w:rPr>
                <w:b/>
                <w:sz w:val="22"/>
                <w:szCs w:val="22"/>
              </w:rPr>
            </w:pPr>
            <w:r w:rsidRPr="004A2F77">
              <w:rPr>
                <w:b/>
                <w:sz w:val="22"/>
                <w:szCs w:val="22"/>
              </w:rPr>
              <w:t>W10/W11</w:t>
            </w:r>
          </w:p>
        </w:tc>
        <w:tc>
          <w:tcPr>
            <w:tcW w:w="1051" w:type="dxa"/>
            <w:vAlign w:val="center"/>
          </w:tcPr>
          <w:p w14:paraId="156C8D26" w14:textId="77777777" w:rsidR="000C1271" w:rsidRPr="004A2F77" w:rsidRDefault="000C1271" w:rsidP="00B77A50">
            <w:pPr>
              <w:jc w:val="center"/>
              <w:rPr>
                <w:b/>
                <w:sz w:val="22"/>
                <w:szCs w:val="22"/>
              </w:rPr>
            </w:pPr>
            <w:r w:rsidRPr="004A2F77">
              <w:rPr>
                <w:b/>
                <w:sz w:val="22"/>
                <w:szCs w:val="22"/>
              </w:rPr>
              <w:t>M12/M13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06FAA20" w14:textId="77777777" w:rsidR="000C1271" w:rsidRPr="004A2F77" w:rsidRDefault="000C1271" w:rsidP="00B77A50">
            <w:pPr>
              <w:jc w:val="center"/>
              <w:rPr>
                <w:b/>
                <w:sz w:val="22"/>
                <w:szCs w:val="22"/>
              </w:rPr>
            </w:pPr>
            <w:r w:rsidRPr="004A2F77">
              <w:rPr>
                <w:b/>
                <w:sz w:val="22"/>
                <w:szCs w:val="22"/>
              </w:rPr>
              <w:t>W12/W13</w:t>
            </w:r>
          </w:p>
        </w:tc>
        <w:tc>
          <w:tcPr>
            <w:tcW w:w="1051" w:type="dxa"/>
            <w:vAlign w:val="center"/>
          </w:tcPr>
          <w:p w14:paraId="56DE2D65" w14:textId="77777777" w:rsidR="000C1271" w:rsidRPr="004A2F77" w:rsidRDefault="000C1271" w:rsidP="00B77A50">
            <w:pPr>
              <w:jc w:val="center"/>
              <w:rPr>
                <w:b/>
                <w:sz w:val="22"/>
                <w:szCs w:val="22"/>
              </w:rPr>
            </w:pPr>
            <w:r w:rsidRPr="004A2F77">
              <w:rPr>
                <w:b/>
                <w:sz w:val="22"/>
                <w:szCs w:val="22"/>
              </w:rPr>
              <w:t>M14/M15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4805622" w14:textId="77777777" w:rsidR="000C1271" w:rsidRPr="004A2F77" w:rsidRDefault="000C1271" w:rsidP="00B77A50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4A2F77">
              <w:rPr>
                <w:b/>
                <w:sz w:val="22"/>
                <w:szCs w:val="22"/>
                <w:lang w:val="it-IT"/>
              </w:rPr>
              <w:t>W14/W15</w:t>
            </w:r>
          </w:p>
        </w:tc>
        <w:tc>
          <w:tcPr>
            <w:tcW w:w="1051" w:type="dxa"/>
            <w:vAlign w:val="center"/>
          </w:tcPr>
          <w:p w14:paraId="6A751E81" w14:textId="77777777" w:rsidR="000C1271" w:rsidRPr="004A2F77" w:rsidRDefault="000C1271" w:rsidP="00B77A50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4A2F77">
              <w:rPr>
                <w:b/>
                <w:sz w:val="22"/>
                <w:szCs w:val="22"/>
                <w:lang w:val="it-IT"/>
              </w:rPr>
              <w:t>mJ U18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A2037FF" w14:textId="77777777" w:rsidR="000C1271" w:rsidRPr="004A2F77" w:rsidRDefault="000C1271" w:rsidP="00B77A50">
            <w:pPr>
              <w:jc w:val="center"/>
              <w:rPr>
                <w:b/>
                <w:sz w:val="22"/>
                <w:szCs w:val="22"/>
              </w:rPr>
            </w:pPr>
            <w:r w:rsidRPr="004A2F77">
              <w:rPr>
                <w:b/>
                <w:sz w:val="22"/>
                <w:szCs w:val="22"/>
              </w:rPr>
              <w:t>wJ U18</w:t>
            </w:r>
          </w:p>
        </w:tc>
        <w:tc>
          <w:tcPr>
            <w:tcW w:w="1050" w:type="dxa"/>
            <w:vAlign w:val="center"/>
          </w:tcPr>
          <w:p w14:paraId="3110F227" w14:textId="77777777" w:rsidR="000C1271" w:rsidRPr="004A2F77" w:rsidRDefault="000C1271" w:rsidP="00B77A50">
            <w:pPr>
              <w:jc w:val="center"/>
              <w:rPr>
                <w:b/>
                <w:sz w:val="22"/>
                <w:szCs w:val="22"/>
              </w:rPr>
            </w:pPr>
            <w:r w:rsidRPr="004A2F77">
              <w:rPr>
                <w:b/>
                <w:sz w:val="22"/>
                <w:szCs w:val="22"/>
              </w:rPr>
              <w:t>mJ U20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22684B4" w14:textId="77777777" w:rsidR="000C1271" w:rsidRPr="004A2F77" w:rsidRDefault="000C1271" w:rsidP="00B77A50">
            <w:pPr>
              <w:jc w:val="center"/>
              <w:rPr>
                <w:b/>
                <w:sz w:val="22"/>
                <w:szCs w:val="22"/>
              </w:rPr>
            </w:pPr>
            <w:r w:rsidRPr="004A2F77">
              <w:rPr>
                <w:b/>
                <w:sz w:val="22"/>
                <w:szCs w:val="22"/>
              </w:rPr>
              <w:t>wJ U20</w:t>
            </w:r>
          </w:p>
        </w:tc>
        <w:tc>
          <w:tcPr>
            <w:tcW w:w="1051" w:type="dxa"/>
            <w:vAlign w:val="center"/>
          </w:tcPr>
          <w:p w14:paraId="4ABDD29E" w14:textId="60E246B2" w:rsidR="000C1271" w:rsidRPr="004A2F77" w:rsidRDefault="00724146" w:rsidP="007241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Männer/</w:t>
            </w:r>
            <w:r>
              <w:rPr>
                <w:b/>
                <w:sz w:val="22"/>
                <w:szCs w:val="22"/>
              </w:rPr>
              <w:br/>
              <w:t>Sen. (m)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6F45E085" w14:textId="63BF024A" w:rsidR="000C1271" w:rsidRPr="004A2F77" w:rsidRDefault="000C1271" w:rsidP="00B77A50">
            <w:pPr>
              <w:jc w:val="center"/>
              <w:rPr>
                <w:b/>
                <w:sz w:val="22"/>
                <w:szCs w:val="22"/>
              </w:rPr>
            </w:pPr>
            <w:r w:rsidRPr="004A2F77">
              <w:rPr>
                <w:b/>
                <w:sz w:val="22"/>
                <w:szCs w:val="22"/>
              </w:rPr>
              <w:t>Frauen/</w:t>
            </w:r>
            <w:r w:rsidRPr="004A2F77">
              <w:rPr>
                <w:b/>
                <w:sz w:val="22"/>
                <w:szCs w:val="22"/>
              </w:rPr>
              <w:br/>
              <w:t>Sen.</w:t>
            </w:r>
            <w:r w:rsidR="00724146">
              <w:rPr>
                <w:b/>
                <w:sz w:val="22"/>
                <w:szCs w:val="22"/>
              </w:rPr>
              <w:t xml:space="preserve"> (w)</w:t>
            </w:r>
          </w:p>
        </w:tc>
      </w:tr>
      <w:tr w:rsidR="00AC3322" w:rsidRPr="004A2F77" w14:paraId="76E727AB" w14:textId="77777777" w:rsidTr="00764F67">
        <w:trPr>
          <w:cantSplit/>
          <w:trHeight w:val="508"/>
        </w:trPr>
        <w:tc>
          <w:tcPr>
            <w:tcW w:w="921" w:type="dxa"/>
            <w:shd w:val="clear" w:color="auto" w:fill="auto"/>
            <w:vAlign w:val="center"/>
          </w:tcPr>
          <w:p w14:paraId="6CBF4076" w14:textId="478B2DE6" w:rsidR="00AC3322" w:rsidRPr="004A2F77" w:rsidRDefault="00AC3322" w:rsidP="00AC3322">
            <w:pPr>
              <w:jc w:val="center"/>
              <w:rPr>
                <w:sz w:val="22"/>
                <w:szCs w:val="22"/>
              </w:rPr>
            </w:pPr>
            <w:r w:rsidRPr="004A2F7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:</w:t>
            </w:r>
            <w:r w:rsidRPr="004A2F77">
              <w:rPr>
                <w:sz w:val="22"/>
                <w:szCs w:val="22"/>
              </w:rPr>
              <w:t>00</w:t>
            </w:r>
          </w:p>
        </w:tc>
        <w:tc>
          <w:tcPr>
            <w:tcW w:w="1050" w:type="dxa"/>
            <w:vAlign w:val="center"/>
          </w:tcPr>
          <w:p w14:paraId="0018E329" w14:textId="37B9386D" w:rsidR="00AC3322" w:rsidRPr="004A2F77" w:rsidRDefault="00AC3322" w:rsidP="00AC3322">
            <w:pPr>
              <w:jc w:val="center"/>
              <w:rPr>
                <w:sz w:val="22"/>
                <w:szCs w:val="22"/>
              </w:rPr>
            </w:pPr>
            <w:r w:rsidRPr="004A2F77">
              <w:rPr>
                <w:sz w:val="22"/>
                <w:szCs w:val="22"/>
              </w:rPr>
              <w:t xml:space="preserve">Weit </w:t>
            </w:r>
            <w:r>
              <w:rPr>
                <w:sz w:val="22"/>
                <w:szCs w:val="22"/>
              </w:rPr>
              <w:t>N</w:t>
            </w:r>
            <w:r w:rsidR="00764F67">
              <w:rPr>
                <w:sz w:val="22"/>
                <w:szCs w:val="22"/>
              </w:rPr>
              <w:t>1/2</w:t>
            </w:r>
          </w:p>
          <w:p w14:paraId="55CF4BC6" w14:textId="19639025" w:rsidR="00AC3322" w:rsidRPr="004A2F77" w:rsidRDefault="001D2DF9" w:rsidP="00AC3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16   11</w:t>
            </w:r>
          </w:p>
        </w:tc>
        <w:tc>
          <w:tcPr>
            <w:tcW w:w="1051" w:type="dxa"/>
            <w:shd w:val="clear" w:color="C0C0C0" w:fill="auto"/>
            <w:vAlign w:val="center"/>
          </w:tcPr>
          <w:p w14:paraId="0C9AC765" w14:textId="0E09C14C" w:rsidR="00AC3322" w:rsidRPr="004A2F77" w:rsidRDefault="00AC3322" w:rsidP="00AC3322">
            <w:pPr>
              <w:jc w:val="center"/>
              <w:rPr>
                <w:bCs/>
                <w:sz w:val="22"/>
                <w:szCs w:val="22"/>
              </w:rPr>
            </w:pPr>
            <w:r w:rsidRPr="004A2F77">
              <w:rPr>
                <w:bCs/>
                <w:sz w:val="22"/>
                <w:szCs w:val="22"/>
              </w:rPr>
              <w:t xml:space="preserve">Weit </w:t>
            </w:r>
            <w:r w:rsidR="00764F67">
              <w:rPr>
                <w:bCs/>
                <w:sz w:val="22"/>
                <w:szCs w:val="22"/>
              </w:rPr>
              <w:t>S3</w:t>
            </w:r>
            <w:r>
              <w:rPr>
                <w:bCs/>
                <w:sz w:val="22"/>
                <w:szCs w:val="22"/>
              </w:rPr>
              <w:t>/</w:t>
            </w:r>
            <w:r w:rsidR="00764F67">
              <w:rPr>
                <w:bCs/>
                <w:sz w:val="22"/>
                <w:szCs w:val="22"/>
              </w:rPr>
              <w:t>4</w:t>
            </w:r>
          </w:p>
          <w:p w14:paraId="28E0345A" w14:textId="05E9D319" w:rsidR="00AC3322" w:rsidRPr="004A2F77" w:rsidRDefault="001D2DF9" w:rsidP="00AC332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  </w:t>
            </w:r>
            <w:r w:rsidR="00764F6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51" w:type="dxa"/>
            <w:vAlign w:val="center"/>
          </w:tcPr>
          <w:p w14:paraId="1D070773" w14:textId="3F79B4FE" w:rsidR="00AC3322" w:rsidRPr="004A2F77" w:rsidRDefault="00AC3322" w:rsidP="00AC3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Schlag </w:t>
            </w:r>
            <w:r w:rsidR="00764F6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1</w:t>
            </w:r>
          </w:p>
          <w:p w14:paraId="42CA3AA5" w14:textId="1799BE67" w:rsidR="00AC3322" w:rsidRPr="004A2F77" w:rsidRDefault="001D2DF9" w:rsidP="00AC3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 </w:t>
            </w:r>
            <w:r w:rsidR="00764F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DA398CF" w14:textId="04A523E8" w:rsidR="00AC3322" w:rsidRPr="004A2F77" w:rsidRDefault="00AC3322" w:rsidP="00AC3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Schlag </w:t>
            </w:r>
            <w:r w:rsidR="00764F6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2</w:t>
            </w:r>
          </w:p>
          <w:p w14:paraId="105F0E45" w14:textId="002A43CC" w:rsidR="00AC3322" w:rsidRPr="004A2F77" w:rsidRDefault="001D2DF9" w:rsidP="00AC3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64F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7</w:t>
            </w:r>
          </w:p>
        </w:tc>
        <w:tc>
          <w:tcPr>
            <w:tcW w:w="1051" w:type="dxa"/>
            <w:vAlign w:val="center"/>
          </w:tcPr>
          <w:p w14:paraId="220B84FF" w14:textId="77777777" w:rsidR="00AC3322" w:rsidRPr="004A2F77" w:rsidRDefault="00AC3322" w:rsidP="00AC3322">
            <w:pPr>
              <w:jc w:val="center"/>
              <w:rPr>
                <w:sz w:val="22"/>
                <w:szCs w:val="22"/>
              </w:rPr>
            </w:pPr>
            <w:r w:rsidRPr="004A2F77">
              <w:rPr>
                <w:sz w:val="22"/>
                <w:szCs w:val="22"/>
              </w:rPr>
              <w:t>60mH</w:t>
            </w:r>
          </w:p>
          <w:p w14:paraId="58C05CFC" w14:textId="5DEAB4FD" w:rsidR="00AC3322" w:rsidRPr="004A2F77" w:rsidRDefault="00AC3322" w:rsidP="00AC3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7241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78D995F" w14:textId="77777777" w:rsidR="00AC3322" w:rsidRPr="004A2F77" w:rsidRDefault="00AC3322" w:rsidP="00AC3322">
            <w:pPr>
              <w:jc w:val="center"/>
              <w:rPr>
                <w:sz w:val="22"/>
                <w:szCs w:val="22"/>
              </w:rPr>
            </w:pPr>
            <w:r w:rsidRPr="004A2F77">
              <w:rPr>
                <w:sz w:val="22"/>
                <w:szCs w:val="22"/>
              </w:rPr>
              <w:t>60mH</w:t>
            </w:r>
          </w:p>
          <w:p w14:paraId="58D4B4B6" w14:textId="1E41BC49" w:rsidR="00AC3322" w:rsidRPr="004A2F77" w:rsidRDefault="00AC3322" w:rsidP="00AC3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4   2</w:t>
            </w:r>
          </w:p>
        </w:tc>
        <w:tc>
          <w:tcPr>
            <w:tcW w:w="1051" w:type="dxa"/>
            <w:vAlign w:val="center"/>
          </w:tcPr>
          <w:p w14:paraId="73258860" w14:textId="77777777" w:rsidR="00AC3322" w:rsidRPr="004A2F77" w:rsidRDefault="00AC3322" w:rsidP="00AC3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1EDB80D" w14:textId="77777777" w:rsidR="00AC3322" w:rsidRPr="004A2F77" w:rsidRDefault="00AC3322" w:rsidP="00AC3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66889338" w14:textId="16DD1D61" w:rsidR="00AC3322" w:rsidRPr="004A2F77" w:rsidRDefault="00AC3322" w:rsidP="00AC3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2084C062" w14:textId="77777777" w:rsidR="00AC3322" w:rsidRPr="004A2F77" w:rsidRDefault="00AC3322" w:rsidP="00AC3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52D71816" w14:textId="69B011F5" w:rsidR="00AC3322" w:rsidRPr="004A2F77" w:rsidRDefault="00AC3322" w:rsidP="00AC3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20C3E720" w14:textId="77777777" w:rsidR="00AC3322" w:rsidRPr="004A2F77" w:rsidRDefault="00AC3322" w:rsidP="00AC3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3F6A448E" w14:textId="04814AE1" w:rsidR="00AC3322" w:rsidRPr="004A2F77" w:rsidRDefault="00AC3322" w:rsidP="00AC3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AD4D1E7" w14:textId="77777777" w:rsidR="00AC3322" w:rsidRPr="004A2F77" w:rsidRDefault="00AC3322" w:rsidP="00AC3322">
            <w:pPr>
              <w:jc w:val="center"/>
              <w:rPr>
                <w:sz w:val="22"/>
                <w:szCs w:val="22"/>
              </w:rPr>
            </w:pPr>
          </w:p>
          <w:p w14:paraId="01856E5A" w14:textId="77777777" w:rsidR="00AC3322" w:rsidRPr="004A2F77" w:rsidRDefault="00AC3322" w:rsidP="00AC3322">
            <w:pPr>
              <w:jc w:val="center"/>
              <w:rPr>
                <w:sz w:val="22"/>
                <w:szCs w:val="22"/>
              </w:rPr>
            </w:pPr>
          </w:p>
        </w:tc>
      </w:tr>
      <w:tr w:rsidR="003C7709" w:rsidRPr="004A2F77" w14:paraId="0E6FFC88" w14:textId="77777777" w:rsidTr="00764F67">
        <w:trPr>
          <w:cantSplit/>
          <w:trHeight w:val="508"/>
        </w:trPr>
        <w:tc>
          <w:tcPr>
            <w:tcW w:w="921" w:type="dxa"/>
            <w:shd w:val="clear" w:color="auto" w:fill="auto"/>
            <w:vAlign w:val="center"/>
          </w:tcPr>
          <w:p w14:paraId="1CE9B513" w14:textId="01AE5CE7" w:rsidR="003C7709" w:rsidRPr="004A2F77" w:rsidRDefault="003C7709" w:rsidP="003C7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17:10</w:t>
            </w:r>
          </w:p>
        </w:tc>
        <w:tc>
          <w:tcPr>
            <w:tcW w:w="1050" w:type="dxa"/>
            <w:vAlign w:val="center"/>
          </w:tcPr>
          <w:p w14:paraId="4CD452C6" w14:textId="77777777" w:rsidR="003C7709" w:rsidRPr="004A2F77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C0C0C0" w:fill="auto"/>
            <w:vAlign w:val="center"/>
          </w:tcPr>
          <w:p w14:paraId="08784A9A" w14:textId="77777777" w:rsidR="003C7709" w:rsidRPr="000B6174" w:rsidRDefault="003C7709" w:rsidP="003C77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09D2B32A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3301517" w14:textId="6967196E" w:rsidR="003C7709" w:rsidRPr="000B6174" w:rsidRDefault="003C7709" w:rsidP="003C77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16A61476" w14:textId="2B1D1E36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7C6BA524" w14:textId="4C77CDC0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5AE11023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sz w:val="22"/>
                <w:szCs w:val="22"/>
              </w:rPr>
              <w:t>80m H</w:t>
            </w:r>
          </w:p>
          <w:p w14:paraId="6F6A81B7" w14:textId="58F95CEB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sz w:val="22"/>
                <w:szCs w:val="22"/>
              </w:rPr>
              <w:t>0   2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7E0B230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sz w:val="22"/>
                <w:szCs w:val="22"/>
              </w:rPr>
              <w:t>80mH</w:t>
            </w:r>
          </w:p>
          <w:p w14:paraId="51170EA3" w14:textId="716E76EA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sz w:val="22"/>
                <w:szCs w:val="22"/>
              </w:rPr>
              <w:t>2   3</w:t>
            </w:r>
          </w:p>
        </w:tc>
        <w:tc>
          <w:tcPr>
            <w:tcW w:w="1051" w:type="dxa"/>
            <w:vAlign w:val="center"/>
          </w:tcPr>
          <w:p w14:paraId="7C9965F8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23E9C45F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5A1F2BEE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78E524DF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5006CD1C" w14:textId="781C77DE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2FF7883C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sz w:val="22"/>
                <w:szCs w:val="22"/>
              </w:rPr>
              <w:t>80mH</w:t>
            </w:r>
          </w:p>
          <w:p w14:paraId="46323033" w14:textId="22926D3D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  </w:t>
            </w:r>
            <w:r w:rsidRPr="000B6174">
              <w:rPr>
                <w:sz w:val="22"/>
                <w:szCs w:val="22"/>
              </w:rPr>
              <w:t>2</w:t>
            </w:r>
          </w:p>
        </w:tc>
      </w:tr>
      <w:tr w:rsidR="003C7709" w:rsidRPr="004A2F77" w14:paraId="7E873AA2" w14:textId="77777777" w:rsidTr="00764F67">
        <w:trPr>
          <w:cantSplit/>
          <w:trHeight w:val="508"/>
        </w:trPr>
        <w:tc>
          <w:tcPr>
            <w:tcW w:w="921" w:type="dxa"/>
            <w:shd w:val="clear" w:color="auto" w:fill="auto"/>
            <w:vAlign w:val="center"/>
          </w:tcPr>
          <w:p w14:paraId="7937A560" w14:textId="304A2732" w:rsidR="003C7709" w:rsidRPr="004A2F77" w:rsidRDefault="003C7709" w:rsidP="003C7709">
            <w:pPr>
              <w:jc w:val="center"/>
              <w:rPr>
                <w:sz w:val="22"/>
                <w:szCs w:val="22"/>
              </w:rPr>
            </w:pPr>
            <w:r w:rsidRPr="004A2F7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:20</w:t>
            </w:r>
          </w:p>
        </w:tc>
        <w:tc>
          <w:tcPr>
            <w:tcW w:w="1050" w:type="dxa"/>
            <w:vAlign w:val="center"/>
          </w:tcPr>
          <w:p w14:paraId="66D04803" w14:textId="77777777" w:rsidR="003C7709" w:rsidRPr="004A2F77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C0C0C0" w:fill="auto"/>
            <w:vAlign w:val="center"/>
          </w:tcPr>
          <w:p w14:paraId="5F6789C2" w14:textId="77777777" w:rsidR="003C7709" w:rsidRPr="000B6174" w:rsidRDefault="003C7709" w:rsidP="003C77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221CBC2F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36C0F58" w14:textId="77777777" w:rsidR="003C7709" w:rsidRPr="000B6174" w:rsidRDefault="003C7709" w:rsidP="003C77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23958C9F" w14:textId="153BC3F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3B406795" w14:textId="50598478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30D2A555" w14:textId="753C838F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C1D7E6E" w14:textId="7B473155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3287FF8E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2B20142F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sz w:val="22"/>
                <w:szCs w:val="22"/>
              </w:rPr>
              <w:t>100mH</w:t>
            </w:r>
          </w:p>
          <w:p w14:paraId="5879C90D" w14:textId="2F4C2F0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sz w:val="22"/>
                <w:szCs w:val="22"/>
              </w:rPr>
              <w:t>7</w:t>
            </w:r>
          </w:p>
        </w:tc>
        <w:tc>
          <w:tcPr>
            <w:tcW w:w="1050" w:type="dxa"/>
            <w:vAlign w:val="center"/>
          </w:tcPr>
          <w:p w14:paraId="5322D229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5AD6D176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sz w:val="22"/>
                <w:szCs w:val="22"/>
              </w:rPr>
              <w:t>100mH</w:t>
            </w:r>
          </w:p>
          <w:p w14:paraId="6D85B60F" w14:textId="7E2E703C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sz w:val="22"/>
                <w:szCs w:val="22"/>
              </w:rPr>
              <w:t>2</w:t>
            </w:r>
          </w:p>
        </w:tc>
        <w:tc>
          <w:tcPr>
            <w:tcW w:w="1051" w:type="dxa"/>
            <w:vAlign w:val="center"/>
          </w:tcPr>
          <w:p w14:paraId="4D155673" w14:textId="5D269DCB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sz w:val="22"/>
                <w:szCs w:val="22"/>
              </w:rPr>
              <w:t>100mH</w:t>
            </w:r>
          </w:p>
          <w:p w14:paraId="3DA6551C" w14:textId="3E2553CF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sz w:val="22"/>
                <w:szCs w:val="22"/>
              </w:rPr>
              <w:t>1 M55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17D91855" w14:textId="1A27412B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</w:tr>
      <w:tr w:rsidR="003C7709" w:rsidRPr="004A2F77" w14:paraId="7A7671D9" w14:textId="77777777" w:rsidTr="00764F67">
        <w:trPr>
          <w:cantSplit/>
          <w:trHeight w:val="508"/>
        </w:trPr>
        <w:tc>
          <w:tcPr>
            <w:tcW w:w="921" w:type="dxa"/>
            <w:shd w:val="clear" w:color="auto" w:fill="auto"/>
            <w:vAlign w:val="center"/>
          </w:tcPr>
          <w:p w14:paraId="24E15D2D" w14:textId="7FA5BE60" w:rsidR="003C7709" w:rsidRPr="004A2F77" w:rsidRDefault="003C7709" w:rsidP="003C7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17:30</w:t>
            </w:r>
          </w:p>
        </w:tc>
        <w:tc>
          <w:tcPr>
            <w:tcW w:w="1050" w:type="dxa"/>
            <w:vAlign w:val="center"/>
          </w:tcPr>
          <w:p w14:paraId="74C058A4" w14:textId="77777777" w:rsidR="003C7709" w:rsidRPr="004A2F77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C0C0C0" w:fill="auto"/>
            <w:vAlign w:val="center"/>
          </w:tcPr>
          <w:p w14:paraId="12158EDB" w14:textId="77777777" w:rsidR="003C7709" w:rsidRPr="000B6174" w:rsidRDefault="003C7709" w:rsidP="003C77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60162406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C70EA6C" w14:textId="77777777" w:rsidR="003C7709" w:rsidRPr="000B6174" w:rsidRDefault="003C7709" w:rsidP="003C77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22DE0ED2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3BEB631C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5045F453" w14:textId="28397602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6BAF51D" w14:textId="30D9A270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4AA52AA8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sz w:val="22"/>
                <w:szCs w:val="22"/>
              </w:rPr>
              <w:t>110mH</w:t>
            </w:r>
          </w:p>
          <w:p w14:paraId="32F13AEB" w14:textId="3D625CA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sz w:val="22"/>
                <w:szCs w:val="22"/>
              </w:rPr>
              <w:t>4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6B6E14D2" w14:textId="4E2207C5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7921B91E" w14:textId="764D442A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1DC7A544" w14:textId="2CDDA57A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2EFA5AAA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sz w:val="22"/>
                <w:szCs w:val="22"/>
              </w:rPr>
              <w:t>110mH</w:t>
            </w:r>
          </w:p>
          <w:p w14:paraId="0F1BF4CD" w14:textId="3ED2EB92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sz w:val="22"/>
                <w:szCs w:val="22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3E8B20CF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</w:tr>
      <w:tr w:rsidR="00665FF3" w:rsidRPr="004A2F77" w14:paraId="1BCB68D1" w14:textId="77777777" w:rsidTr="00764F67">
        <w:trPr>
          <w:cantSplit/>
          <w:trHeight w:val="508"/>
        </w:trPr>
        <w:tc>
          <w:tcPr>
            <w:tcW w:w="921" w:type="dxa"/>
            <w:shd w:val="clear" w:color="auto" w:fill="auto"/>
            <w:vAlign w:val="center"/>
          </w:tcPr>
          <w:p w14:paraId="2CFA8B11" w14:textId="548744CB" w:rsidR="00665FF3" w:rsidRPr="003C7709" w:rsidRDefault="00665FF3" w:rsidP="00665FF3">
            <w:pPr>
              <w:jc w:val="center"/>
              <w:rPr>
                <w:color w:val="FF0000"/>
                <w:sz w:val="22"/>
                <w:szCs w:val="22"/>
              </w:rPr>
            </w:pPr>
            <w:r w:rsidRPr="003C7709">
              <w:rPr>
                <w:color w:val="FF0000"/>
                <w:sz w:val="22"/>
                <w:szCs w:val="22"/>
              </w:rPr>
              <w:t>17:45</w:t>
            </w:r>
          </w:p>
        </w:tc>
        <w:tc>
          <w:tcPr>
            <w:tcW w:w="1050" w:type="dxa"/>
            <w:vAlign w:val="center"/>
          </w:tcPr>
          <w:p w14:paraId="22B5E0F9" w14:textId="77777777" w:rsidR="00665FF3" w:rsidRPr="004A2F77" w:rsidRDefault="00665FF3" w:rsidP="00665F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C0C0C0" w:fill="auto"/>
            <w:vAlign w:val="center"/>
          </w:tcPr>
          <w:p w14:paraId="3684631C" w14:textId="77777777" w:rsidR="00665FF3" w:rsidRPr="000B6174" w:rsidRDefault="00665FF3" w:rsidP="00665F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0FDAFAEC" w14:textId="77777777" w:rsidR="00665FF3" w:rsidRPr="000B6174" w:rsidRDefault="00665FF3" w:rsidP="00665F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ED8E9BA" w14:textId="77777777" w:rsidR="00665FF3" w:rsidRPr="000B6174" w:rsidRDefault="00665FF3" w:rsidP="00665F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7B15CCC2" w14:textId="3A5E94B3" w:rsidR="00665FF3" w:rsidRPr="000B6174" w:rsidRDefault="00665FF3" w:rsidP="00665F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2539B8F7" w14:textId="27CB3936" w:rsidR="00665FF3" w:rsidRPr="000B6174" w:rsidRDefault="00665FF3" w:rsidP="00665F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7A52567C" w14:textId="77777777" w:rsidR="00665FF3" w:rsidRPr="000B6174" w:rsidRDefault="00665FF3" w:rsidP="00665FF3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300m</w:t>
            </w:r>
          </w:p>
          <w:p w14:paraId="7CFECFD8" w14:textId="43CCC58A" w:rsidR="00665FF3" w:rsidRPr="000B6174" w:rsidRDefault="00665FF3" w:rsidP="00665FF3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2   3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EC48CBB" w14:textId="77777777" w:rsidR="00665FF3" w:rsidRPr="000B6174" w:rsidRDefault="00665FF3" w:rsidP="00665FF3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300m</w:t>
            </w:r>
          </w:p>
          <w:p w14:paraId="6A20292A" w14:textId="7557A375" w:rsidR="00665FF3" w:rsidRPr="000B6174" w:rsidRDefault="00665FF3" w:rsidP="00665FF3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2   4</w:t>
            </w:r>
          </w:p>
        </w:tc>
        <w:tc>
          <w:tcPr>
            <w:tcW w:w="1051" w:type="dxa"/>
            <w:vAlign w:val="center"/>
          </w:tcPr>
          <w:p w14:paraId="72DCBDAC" w14:textId="51C1FF03" w:rsidR="00665FF3" w:rsidRPr="000B6174" w:rsidRDefault="00665FF3" w:rsidP="00665F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07DE715" w14:textId="115DACFC" w:rsidR="00665FF3" w:rsidRPr="000B6174" w:rsidRDefault="00665FF3" w:rsidP="00665F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59170704" w14:textId="33565092" w:rsidR="00665FF3" w:rsidRPr="000B6174" w:rsidRDefault="00665FF3" w:rsidP="00665F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1A40D570" w14:textId="4FA6213F" w:rsidR="00665FF3" w:rsidRPr="000B6174" w:rsidRDefault="00665FF3" w:rsidP="00665F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4448ED33" w14:textId="51EEC270" w:rsidR="00665FF3" w:rsidRPr="000B6174" w:rsidRDefault="00665FF3" w:rsidP="00665F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184B974" w14:textId="35A68FFE" w:rsidR="00665FF3" w:rsidRPr="000B6174" w:rsidRDefault="00665FF3" w:rsidP="00665FF3">
            <w:pPr>
              <w:jc w:val="center"/>
              <w:rPr>
                <w:sz w:val="22"/>
                <w:szCs w:val="22"/>
              </w:rPr>
            </w:pPr>
          </w:p>
        </w:tc>
      </w:tr>
      <w:tr w:rsidR="0024282F" w:rsidRPr="004A2F77" w14:paraId="2B1D3DC3" w14:textId="77777777" w:rsidTr="00764F67">
        <w:trPr>
          <w:cantSplit/>
          <w:trHeight w:val="508"/>
        </w:trPr>
        <w:tc>
          <w:tcPr>
            <w:tcW w:w="921" w:type="dxa"/>
            <w:shd w:val="clear" w:color="auto" w:fill="auto"/>
            <w:vAlign w:val="center"/>
          </w:tcPr>
          <w:p w14:paraId="11AE831B" w14:textId="3A07CBE1" w:rsidR="0024282F" w:rsidRPr="003C7709" w:rsidRDefault="0024282F" w:rsidP="0024282F">
            <w:pPr>
              <w:jc w:val="center"/>
              <w:rPr>
                <w:color w:val="FF0000"/>
                <w:sz w:val="22"/>
                <w:szCs w:val="22"/>
              </w:rPr>
            </w:pPr>
            <w:r w:rsidRPr="003C7709">
              <w:rPr>
                <w:color w:val="FF0000"/>
                <w:sz w:val="22"/>
                <w:szCs w:val="22"/>
              </w:rPr>
              <w:t>18:00</w:t>
            </w:r>
          </w:p>
        </w:tc>
        <w:tc>
          <w:tcPr>
            <w:tcW w:w="1050" w:type="dxa"/>
            <w:vAlign w:val="center"/>
          </w:tcPr>
          <w:p w14:paraId="6EE862B8" w14:textId="77777777" w:rsidR="0024282F" w:rsidRPr="004A2F77" w:rsidRDefault="0024282F" w:rsidP="00242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C0C0C0" w:fill="auto"/>
            <w:vAlign w:val="center"/>
          </w:tcPr>
          <w:p w14:paraId="64202AB9" w14:textId="2C870552" w:rsidR="0024282F" w:rsidRPr="000B6174" w:rsidRDefault="0024282F" w:rsidP="0024282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31C6F4B0" w14:textId="49B6FFBB" w:rsidR="0024282F" w:rsidRPr="000B6174" w:rsidRDefault="0024282F" w:rsidP="00242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8A5C68D" w14:textId="39665CA4" w:rsidR="0024282F" w:rsidRPr="000B6174" w:rsidRDefault="0024282F" w:rsidP="0024282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4ABED50E" w14:textId="157E621F" w:rsidR="0024282F" w:rsidRPr="000B6174" w:rsidRDefault="0024282F" w:rsidP="00242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16005F04" w14:textId="0630B437" w:rsidR="0024282F" w:rsidRPr="000B6174" w:rsidRDefault="0024282F" w:rsidP="00242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2749E9A2" w14:textId="66DEA36F" w:rsidR="0024282F" w:rsidRPr="000B6174" w:rsidRDefault="0024282F" w:rsidP="00242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994A2C6" w14:textId="068CE94B" w:rsidR="0024282F" w:rsidRPr="000B6174" w:rsidRDefault="0024282F" w:rsidP="00242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1EA50CAA" w14:textId="77777777" w:rsidR="0024282F" w:rsidRPr="000B6174" w:rsidRDefault="0024282F" w:rsidP="0024282F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200m</w:t>
            </w:r>
          </w:p>
          <w:p w14:paraId="3635653D" w14:textId="3CE38FE7" w:rsidR="0024282F" w:rsidRPr="000B6174" w:rsidRDefault="0024282F" w:rsidP="0024282F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11468F6" w14:textId="77777777" w:rsidR="0024282F" w:rsidRPr="000B6174" w:rsidRDefault="0024282F" w:rsidP="0024282F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200m</w:t>
            </w:r>
          </w:p>
          <w:p w14:paraId="3979B0CC" w14:textId="6D3296ED" w:rsidR="0024282F" w:rsidRPr="000B6174" w:rsidRDefault="001D2DF9" w:rsidP="0024282F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1050" w:type="dxa"/>
            <w:vAlign w:val="center"/>
          </w:tcPr>
          <w:p w14:paraId="5BD1ABD1" w14:textId="77777777" w:rsidR="0024282F" w:rsidRPr="000B6174" w:rsidRDefault="0024282F" w:rsidP="0024282F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200m</w:t>
            </w:r>
          </w:p>
          <w:p w14:paraId="0C806192" w14:textId="15B96807" w:rsidR="0024282F" w:rsidRPr="000B6174" w:rsidRDefault="0024282F" w:rsidP="0024282F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4D89057" w14:textId="77777777" w:rsidR="0024282F" w:rsidRPr="000B6174" w:rsidRDefault="0024282F" w:rsidP="0024282F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200m</w:t>
            </w:r>
          </w:p>
          <w:p w14:paraId="342BE140" w14:textId="03260B23" w:rsidR="0024282F" w:rsidRPr="000B6174" w:rsidRDefault="0024282F" w:rsidP="0024282F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1051" w:type="dxa"/>
            <w:vAlign w:val="center"/>
          </w:tcPr>
          <w:p w14:paraId="6585F3A9" w14:textId="77777777" w:rsidR="0024282F" w:rsidRPr="000B6174" w:rsidRDefault="0024282F" w:rsidP="0024282F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200m</w:t>
            </w:r>
          </w:p>
          <w:p w14:paraId="126D2B78" w14:textId="4D3BCA07" w:rsidR="0024282F" w:rsidRPr="000B6174" w:rsidRDefault="0024282F" w:rsidP="0024282F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1</w:t>
            </w:r>
            <w:r w:rsidR="00724146" w:rsidRPr="000B6174">
              <w:rPr>
                <w:color w:val="FF0000"/>
                <w:sz w:val="22"/>
                <w:szCs w:val="22"/>
              </w:rPr>
              <w:t xml:space="preserve"> </w:t>
            </w:r>
            <w:r w:rsidRPr="000B6174">
              <w:rPr>
                <w:color w:val="FF0000"/>
                <w:sz w:val="22"/>
                <w:szCs w:val="22"/>
              </w:rPr>
              <w:t xml:space="preserve">  6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EB2D6BF" w14:textId="77777777" w:rsidR="0024282F" w:rsidRPr="000B6174" w:rsidRDefault="0024282F" w:rsidP="0024282F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200m</w:t>
            </w:r>
          </w:p>
          <w:p w14:paraId="01295E8F" w14:textId="09C25EF0" w:rsidR="0024282F" w:rsidRPr="000B6174" w:rsidRDefault="0024282F" w:rsidP="0024282F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 xml:space="preserve">0  </w:t>
            </w:r>
            <w:r w:rsidR="00724146" w:rsidRPr="000B6174">
              <w:rPr>
                <w:color w:val="FF0000"/>
                <w:sz w:val="22"/>
                <w:szCs w:val="22"/>
              </w:rPr>
              <w:t xml:space="preserve"> </w:t>
            </w:r>
            <w:r w:rsidRPr="000B6174">
              <w:rPr>
                <w:color w:val="FF0000"/>
                <w:sz w:val="22"/>
                <w:szCs w:val="22"/>
              </w:rPr>
              <w:t>3</w:t>
            </w:r>
          </w:p>
        </w:tc>
      </w:tr>
      <w:tr w:rsidR="000B6174" w:rsidRPr="004A2F77" w14:paraId="1E4A1343" w14:textId="77777777" w:rsidTr="00764F67">
        <w:trPr>
          <w:cantSplit/>
          <w:trHeight w:val="508"/>
        </w:trPr>
        <w:tc>
          <w:tcPr>
            <w:tcW w:w="921" w:type="dxa"/>
            <w:shd w:val="clear" w:color="auto" w:fill="auto"/>
            <w:vAlign w:val="center"/>
          </w:tcPr>
          <w:p w14:paraId="1BD722F5" w14:textId="1E857303" w:rsidR="000B6174" w:rsidRPr="003C7709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3C7709">
              <w:rPr>
                <w:color w:val="FF0000"/>
                <w:sz w:val="22"/>
                <w:szCs w:val="22"/>
              </w:rPr>
              <w:t>18:10</w:t>
            </w:r>
          </w:p>
        </w:tc>
        <w:tc>
          <w:tcPr>
            <w:tcW w:w="1050" w:type="dxa"/>
            <w:vAlign w:val="center"/>
          </w:tcPr>
          <w:p w14:paraId="2764CA10" w14:textId="138FFD04" w:rsidR="000B6174" w:rsidRPr="00EC364A" w:rsidRDefault="000B6174" w:rsidP="000B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C0C0C0" w:fill="auto"/>
            <w:vAlign w:val="center"/>
          </w:tcPr>
          <w:p w14:paraId="60A89AB8" w14:textId="1CCAFE1C" w:rsidR="000B6174" w:rsidRPr="000B6174" w:rsidRDefault="000B6174" w:rsidP="000B61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3F44714E" w14:textId="26FCE230" w:rsidR="000B6174" w:rsidRPr="000B6174" w:rsidRDefault="000B6174" w:rsidP="000B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756510B" w14:textId="1880D97E" w:rsidR="000B6174" w:rsidRPr="000B6174" w:rsidRDefault="000B6174" w:rsidP="000B61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59F028DD" w14:textId="77777777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Speer N</w:t>
            </w:r>
          </w:p>
          <w:p w14:paraId="656FDC59" w14:textId="70779C6F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5   3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119C228A" w14:textId="77777777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Speer N</w:t>
            </w:r>
          </w:p>
          <w:p w14:paraId="0F653BDE" w14:textId="2DE5BFCE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5   4</w:t>
            </w:r>
          </w:p>
        </w:tc>
        <w:tc>
          <w:tcPr>
            <w:tcW w:w="1051" w:type="dxa"/>
            <w:vAlign w:val="center"/>
          </w:tcPr>
          <w:p w14:paraId="61FC1A1A" w14:textId="77777777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Speer S</w:t>
            </w:r>
          </w:p>
          <w:p w14:paraId="39B67EF4" w14:textId="1F540FFD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3   2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0815100" w14:textId="77777777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Speer S</w:t>
            </w:r>
          </w:p>
          <w:p w14:paraId="29311F2C" w14:textId="102E3D7B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3   4</w:t>
            </w:r>
          </w:p>
        </w:tc>
        <w:tc>
          <w:tcPr>
            <w:tcW w:w="1051" w:type="dxa"/>
            <w:vAlign w:val="center"/>
          </w:tcPr>
          <w:p w14:paraId="5C85AE3A" w14:textId="080B09E7" w:rsidR="000B6174" w:rsidRPr="000B6174" w:rsidRDefault="000B6174" w:rsidP="000B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0F79DFB5" w14:textId="260AD145" w:rsidR="000B6174" w:rsidRPr="000B6174" w:rsidRDefault="000B6174" w:rsidP="000B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5187E72A" w14:textId="31730EC8" w:rsidR="000B6174" w:rsidRPr="000B6174" w:rsidRDefault="000B6174" w:rsidP="000B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5BC09E0" w14:textId="6797465B" w:rsidR="000B6174" w:rsidRPr="000B6174" w:rsidRDefault="000B6174" w:rsidP="000B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79D3CB7C" w14:textId="053544A6" w:rsidR="000B6174" w:rsidRPr="000B6174" w:rsidRDefault="000B6174" w:rsidP="000B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D325094" w14:textId="02AEC12B" w:rsidR="000B6174" w:rsidRPr="000B6174" w:rsidRDefault="000B6174" w:rsidP="000B6174">
            <w:pPr>
              <w:jc w:val="center"/>
              <w:rPr>
                <w:sz w:val="22"/>
                <w:szCs w:val="22"/>
              </w:rPr>
            </w:pPr>
          </w:p>
        </w:tc>
      </w:tr>
      <w:tr w:rsidR="000B6174" w:rsidRPr="004A2F77" w14:paraId="319E3E26" w14:textId="77777777" w:rsidTr="00764F67">
        <w:trPr>
          <w:cantSplit/>
          <w:trHeight w:val="508"/>
        </w:trPr>
        <w:tc>
          <w:tcPr>
            <w:tcW w:w="921" w:type="dxa"/>
            <w:shd w:val="clear" w:color="auto" w:fill="auto"/>
            <w:vAlign w:val="center"/>
          </w:tcPr>
          <w:p w14:paraId="1AD1AE7C" w14:textId="52F4B0F1" w:rsidR="000B6174" w:rsidRPr="003C7709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3C7709">
              <w:rPr>
                <w:color w:val="FF0000"/>
                <w:sz w:val="22"/>
                <w:szCs w:val="22"/>
              </w:rPr>
              <w:t>18:20</w:t>
            </w:r>
          </w:p>
        </w:tc>
        <w:tc>
          <w:tcPr>
            <w:tcW w:w="1050" w:type="dxa"/>
            <w:vAlign w:val="center"/>
          </w:tcPr>
          <w:p w14:paraId="49879DDE" w14:textId="7C5F8BE1" w:rsidR="000B6174" w:rsidRPr="00EC364A" w:rsidRDefault="000B6174" w:rsidP="000B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C0C0C0" w:fill="auto"/>
            <w:vAlign w:val="center"/>
          </w:tcPr>
          <w:p w14:paraId="1D132AAD" w14:textId="77777777" w:rsidR="000B6174" w:rsidRPr="003C7709" w:rsidRDefault="000B6174" w:rsidP="000B6174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3C7709">
              <w:rPr>
                <w:bCs/>
                <w:color w:val="FF0000"/>
                <w:sz w:val="22"/>
                <w:szCs w:val="22"/>
              </w:rPr>
              <w:t>800m 2L</w:t>
            </w:r>
          </w:p>
          <w:p w14:paraId="72C025D6" w14:textId="5FCE8A86" w:rsidR="000B6174" w:rsidRPr="000B6174" w:rsidRDefault="000B6174" w:rsidP="000B6174">
            <w:pPr>
              <w:jc w:val="center"/>
              <w:rPr>
                <w:bCs/>
                <w:sz w:val="22"/>
                <w:szCs w:val="22"/>
              </w:rPr>
            </w:pPr>
            <w:r w:rsidRPr="003C7709">
              <w:rPr>
                <w:bCs/>
                <w:color w:val="FF0000"/>
                <w:sz w:val="22"/>
                <w:szCs w:val="22"/>
              </w:rPr>
              <w:t>18   12</w:t>
            </w:r>
          </w:p>
        </w:tc>
        <w:tc>
          <w:tcPr>
            <w:tcW w:w="1051" w:type="dxa"/>
            <w:vAlign w:val="center"/>
          </w:tcPr>
          <w:p w14:paraId="50787AED" w14:textId="1C998618" w:rsidR="000B6174" w:rsidRPr="000B6174" w:rsidRDefault="000B6174" w:rsidP="000B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910BD6D" w14:textId="73DB46F0" w:rsidR="000B6174" w:rsidRPr="000B6174" w:rsidRDefault="000B6174" w:rsidP="000B61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523FC494" w14:textId="77777777" w:rsidR="000B6174" w:rsidRPr="000B6174" w:rsidRDefault="000B6174" w:rsidP="000B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736554A1" w14:textId="77777777" w:rsidR="000B6174" w:rsidRPr="000B6174" w:rsidRDefault="000B6174" w:rsidP="000B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116C8FCA" w14:textId="0099D871" w:rsidR="000B6174" w:rsidRPr="000B6174" w:rsidRDefault="000B6174" w:rsidP="000B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CD4F00F" w14:textId="18EABE79" w:rsidR="000B6174" w:rsidRPr="000B6174" w:rsidRDefault="000B6174" w:rsidP="000B6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5214E34C" w14:textId="77777777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Kugel 1</w:t>
            </w:r>
          </w:p>
          <w:p w14:paraId="600A215A" w14:textId="0660C922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A10CDC1" w14:textId="77777777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Kugel 1</w:t>
            </w:r>
          </w:p>
          <w:p w14:paraId="7FAE527B" w14:textId="2C04656F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1050" w:type="dxa"/>
            <w:vAlign w:val="center"/>
          </w:tcPr>
          <w:p w14:paraId="5D9F4240" w14:textId="25379914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30D1B0A7" w14:textId="77777777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Kugel 1</w:t>
            </w:r>
          </w:p>
          <w:p w14:paraId="41BD7DF9" w14:textId="7772BA7A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1051" w:type="dxa"/>
            <w:vAlign w:val="center"/>
          </w:tcPr>
          <w:p w14:paraId="0768C2ED" w14:textId="6C276C91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Kugel 2</w:t>
            </w:r>
          </w:p>
          <w:p w14:paraId="1D968271" w14:textId="63EF6AA0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2   8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7D2C288" w14:textId="382646C4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Kugel 2</w:t>
            </w:r>
          </w:p>
          <w:p w14:paraId="3216D961" w14:textId="3B7D8059" w:rsidR="000B6174" w:rsidRPr="000B6174" w:rsidRDefault="000B6174" w:rsidP="000B6174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2   1</w:t>
            </w:r>
          </w:p>
        </w:tc>
      </w:tr>
      <w:tr w:rsidR="00952F37" w:rsidRPr="004A2F77" w14:paraId="297D33CC" w14:textId="77777777" w:rsidTr="00764F67">
        <w:trPr>
          <w:cantSplit/>
          <w:trHeight w:val="508"/>
        </w:trPr>
        <w:tc>
          <w:tcPr>
            <w:tcW w:w="921" w:type="dxa"/>
            <w:shd w:val="clear" w:color="auto" w:fill="auto"/>
            <w:vAlign w:val="center"/>
          </w:tcPr>
          <w:p w14:paraId="1EC2FE77" w14:textId="7725C5DB" w:rsidR="00952F37" w:rsidRPr="003C7709" w:rsidRDefault="00952F37" w:rsidP="00952F37">
            <w:pPr>
              <w:jc w:val="center"/>
              <w:rPr>
                <w:color w:val="FF0000"/>
                <w:sz w:val="22"/>
                <w:szCs w:val="22"/>
              </w:rPr>
            </w:pPr>
            <w:r w:rsidRPr="003C7709">
              <w:rPr>
                <w:color w:val="FF0000"/>
                <w:sz w:val="22"/>
                <w:szCs w:val="22"/>
              </w:rPr>
              <w:t>18:35</w:t>
            </w:r>
          </w:p>
        </w:tc>
        <w:tc>
          <w:tcPr>
            <w:tcW w:w="1050" w:type="dxa"/>
            <w:vAlign w:val="center"/>
          </w:tcPr>
          <w:p w14:paraId="05176E82" w14:textId="77777777" w:rsidR="00952F37" w:rsidRPr="003C7709" w:rsidRDefault="00952F37" w:rsidP="00952F37">
            <w:pPr>
              <w:jc w:val="center"/>
              <w:rPr>
                <w:color w:val="FF0000"/>
                <w:sz w:val="22"/>
                <w:szCs w:val="22"/>
              </w:rPr>
            </w:pPr>
            <w:r w:rsidRPr="003C7709">
              <w:rPr>
                <w:color w:val="FF0000"/>
                <w:sz w:val="22"/>
                <w:szCs w:val="22"/>
              </w:rPr>
              <w:t>800m 2L</w:t>
            </w:r>
          </w:p>
          <w:p w14:paraId="39A8D9B9" w14:textId="42D4264F" w:rsidR="00952F37" w:rsidRPr="00EC364A" w:rsidRDefault="001D2DF9" w:rsidP="00952F37">
            <w:pPr>
              <w:jc w:val="center"/>
              <w:rPr>
                <w:sz w:val="22"/>
                <w:szCs w:val="22"/>
              </w:rPr>
            </w:pPr>
            <w:r w:rsidRPr="003C7709">
              <w:rPr>
                <w:color w:val="FF0000"/>
                <w:sz w:val="22"/>
                <w:szCs w:val="22"/>
              </w:rPr>
              <w:t xml:space="preserve">13  </w:t>
            </w:r>
            <w:r w:rsidR="00764F67" w:rsidRPr="003C7709">
              <w:rPr>
                <w:color w:val="FF0000"/>
                <w:sz w:val="22"/>
                <w:szCs w:val="22"/>
              </w:rPr>
              <w:t xml:space="preserve"> </w:t>
            </w:r>
            <w:r w:rsidRPr="003C7709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1051" w:type="dxa"/>
            <w:shd w:val="clear" w:color="C0C0C0" w:fill="auto"/>
            <w:vAlign w:val="center"/>
          </w:tcPr>
          <w:p w14:paraId="507447EA" w14:textId="1BAA9321" w:rsidR="00952F37" w:rsidRPr="000B6174" w:rsidRDefault="00952F37" w:rsidP="0095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17F7BAF2" w14:textId="3E3D63E4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5CB8EB6" w14:textId="157954FB" w:rsidR="00952F37" w:rsidRPr="000B6174" w:rsidRDefault="00952F37" w:rsidP="0095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3D2EA9D1" w14:textId="77777777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2359EA0" w14:textId="77777777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1E1348F4" w14:textId="44D6F7C5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64E27089" w14:textId="77777777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5E0424F0" w14:textId="6FA19AC3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009FDFA" w14:textId="3AA1E381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7A614425" w14:textId="6A542F27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008047F7" w14:textId="3FC45741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54558042" w14:textId="10AFB520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F264049" w14:textId="28EC6A1D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</w:tr>
      <w:tr w:rsidR="00952F37" w:rsidRPr="004A2F77" w14:paraId="787E5921" w14:textId="77777777" w:rsidTr="00764F67">
        <w:trPr>
          <w:cantSplit/>
          <w:trHeight w:val="508"/>
        </w:trPr>
        <w:tc>
          <w:tcPr>
            <w:tcW w:w="921" w:type="dxa"/>
            <w:shd w:val="clear" w:color="auto" w:fill="auto"/>
            <w:vAlign w:val="center"/>
          </w:tcPr>
          <w:p w14:paraId="4338D594" w14:textId="3ACBD7E3" w:rsidR="00952F37" w:rsidRPr="003C7709" w:rsidRDefault="00952F37" w:rsidP="00952F37">
            <w:pPr>
              <w:jc w:val="center"/>
              <w:rPr>
                <w:color w:val="FF0000"/>
                <w:sz w:val="22"/>
                <w:szCs w:val="22"/>
              </w:rPr>
            </w:pPr>
            <w:r w:rsidRPr="003C7709">
              <w:rPr>
                <w:color w:val="FF0000"/>
                <w:sz w:val="22"/>
                <w:szCs w:val="22"/>
              </w:rPr>
              <w:t>18:50</w:t>
            </w:r>
          </w:p>
        </w:tc>
        <w:tc>
          <w:tcPr>
            <w:tcW w:w="1050" w:type="dxa"/>
            <w:vAlign w:val="center"/>
          </w:tcPr>
          <w:p w14:paraId="766658A4" w14:textId="79DB0DE2" w:rsidR="00952F37" w:rsidRPr="00EC364A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C0C0C0" w:fill="auto"/>
            <w:vAlign w:val="center"/>
          </w:tcPr>
          <w:p w14:paraId="4F638F87" w14:textId="24307DFD" w:rsidR="00952F37" w:rsidRPr="000B6174" w:rsidRDefault="00952F37" w:rsidP="0095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315E9D70" w14:textId="77777777" w:rsidR="00952F37" w:rsidRPr="003C7709" w:rsidRDefault="00952F37" w:rsidP="00952F37">
            <w:pPr>
              <w:jc w:val="center"/>
              <w:rPr>
                <w:color w:val="FF0000"/>
                <w:sz w:val="22"/>
                <w:szCs w:val="22"/>
              </w:rPr>
            </w:pPr>
            <w:r w:rsidRPr="003C7709">
              <w:rPr>
                <w:color w:val="FF0000"/>
                <w:sz w:val="22"/>
                <w:szCs w:val="22"/>
              </w:rPr>
              <w:t>800m 1L</w:t>
            </w:r>
          </w:p>
          <w:p w14:paraId="398602F0" w14:textId="11A5311E" w:rsidR="00952F37" w:rsidRPr="003C7709" w:rsidRDefault="001D2DF9" w:rsidP="00952F37">
            <w:pPr>
              <w:jc w:val="center"/>
              <w:rPr>
                <w:color w:val="FF0000"/>
                <w:sz w:val="22"/>
                <w:szCs w:val="22"/>
              </w:rPr>
            </w:pPr>
            <w:r w:rsidRPr="003C7709">
              <w:rPr>
                <w:color w:val="FF0000"/>
                <w:sz w:val="22"/>
                <w:szCs w:val="22"/>
              </w:rPr>
              <w:t xml:space="preserve">3 </w:t>
            </w:r>
            <w:r w:rsidR="00764F67" w:rsidRPr="003C7709">
              <w:rPr>
                <w:color w:val="FF0000"/>
                <w:sz w:val="22"/>
                <w:szCs w:val="22"/>
              </w:rPr>
              <w:t xml:space="preserve"> </w:t>
            </w:r>
            <w:r w:rsidRPr="003C7709">
              <w:rPr>
                <w:color w:val="FF0000"/>
                <w:sz w:val="22"/>
                <w:szCs w:val="22"/>
              </w:rPr>
              <w:t xml:space="preserve"> 12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F43DFD3" w14:textId="77777777" w:rsidR="00952F37" w:rsidRPr="003C7709" w:rsidRDefault="00952F37" w:rsidP="00952F3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3C7709">
              <w:rPr>
                <w:bCs/>
                <w:color w:val="FF0000"/>
                <w:sz w:val="22"/>
                <w:szCs w:val="22"/>
              </w:rPr>
              <w:t>800m 1L</w:t>
            </w:r>
          </w:p>
          <w:p w14:paraId="652B834F" w14:textId="0959F7BC" w:rsidR="00952F37" w:rsidRPr="003C7709" w:rsidRDefault="001D2DF9" w:rsidP="00952F3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3C7709">
              <w:rPr>
                <w:bCs/>
                <w:color w:val="FF0000"/>
                <w:sz w:val="22"/>
                <w:szCs w:val="22"/>
              </w:rPr>
              <w:t>8</w:t>
            </w:r>
            <w:r w:rsidR="00764F67" w:rsidRPr="003C7709">
              <w:rPr>
                <w:bCs/>
                <w:color w:val="FF0000"/>
                <w:sz w:val="22"/>
                <w:szCs w:val="22"/>
              </w:rPr>
              <w:t xml:space="preserve"> </w:t>
            </w:r>
            <w:r w:rsidRPr="003C7709">
              <w:rPr>
                <w:bCs/>
                <w:color w:val="FF0000"/>
                <w:sz w:val="22"/>
                <w:szCs w:val="22"/>
              </w:rPr>
              <w:t xml:space="preserve">  7</w:t>
            </w:r>
          </w:p>
        </w:tc>
        <w:tc>
          <w:tcPr>
            <w:tcW w:w="1051" w:type="dxa"/>
            <w:vAlign w:val="center"/>
          </w:tcPr>
          <w:p w14:paraId="51594A89" w14:textId="2A8131CC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98D45A1" w14:textId="05EC12C4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6BB525D9" w14:textId="42966C2C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F79F969" w14:textId="7C81ABC3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2561E320" w14:textId="79F6D31C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059B2AE8" w14:textId="6AB9EE46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2CC9A6A7" w14:textId="4D7A5FCC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77F62612" w14:textId="372CD1D3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09CB7D11" w14:textId="3490EEFB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0D8CEB1" w14:textId="4EAF4257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</w:tr>
      <w:tr w:rsidR="00952F37" w:rsidRPr="004A2F77" w14:paraId="698510CC" w14:textId="77777777" w:rsidTr="00764F67">
        <w:trPr>
          <w:cantSplit/>
          <w:trHeight w:val="508"/>
        </w:trPr>
        <w:tc>
          <w:tcPr>
            <w:tcW w:w="921" w:type="dxa"/>
            <w:shd w:val="clear" w:color="auto" w:fill="auto"/>
            <w:vAlign w:val="center"/>
          </w:tcPr>
          <w:p w14:paraId="222E385B" w14:textId="2885B492" w:rsidR="00952F37" w:rsidRPr="003C7709" w:rsidRDefault="00952F37" w:rsidP="00952F37">
            <w:pPr>
              <w:jc w:val="center"/>
              <w:rPr>
                <w:color w:val="FF0000"/>
                <w:sz w:val="22"/>
                <w:szCs w:val="22"/>
              </w:rPr>
            </w:pPr>
            <w:r w:rsidRPr="003C7709">
              <w:rPr>
                <w:color w:val="FF0000"/>
                <w:sz w:val="22"/>
                <w:szCs w:val="22"/>
              </w:rPr>
              <w:t>19:00</w:t>
            </w:r>
          </w:p>
        </w:tc>
        <w:tc>
          <w:tcPr>
            <w:tcW w:w="1050" w:type="dxa"/>
            <w:vAlign w:val="center"/>
          </w:tcPr>
          <w:p w14:paraId="6234CE27" w14:textId="735E1BD0" w:rsidR="00952F37" w:rsidRPr="00EC364A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C0C0C0" w:fill="auto"/>
            <w:vAlign w:val="center"/>
          </w:tcPr>
          <w:p w14:paraId="1ED598DE" w14:textId="081D434B" w:rsidR="00952F37" w:rsidRPr="000B6174" w:rsidRDefault="00952F37" w:rsidP="0095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0356494E" w14:textId="3A60DF2D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046E1D8" w14:textId="77777777" w:rsidR="00952F37" w:rsidRPr="000B6174" w:rsidRDefault="00952F37" w:rsidP="0095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2A2D2615" w14:textId="77777777" w:rsidR="00952F37" w:rsidRPr="000B6174" w:rsidRDefault="00952F37" w:rsidP="00952F37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800 m 2L</w:t>
            </w:r>
          </w:p>
          <w:p w14:paraId="3AFE705B" w14:textId="22EC396D" w:rsidR="00952F37" w:rsidRPr="000B6174" w:rsidRDefault="001D2DF9" w:rsidP="00952F37">
            <w:pPr>
              <w:jc w:val="center"/>
              <w:rPr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10   9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1B75D332" w14:textId="670AF43F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6D6EF631" w14:textId="13938066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5A3341D" w14:textId="1F7A2651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711319E5" w14:textId="015E734E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04D54C79" w14:textId="3B4FD9AC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012D44E1" w14:textId="639DE465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0B8274E" w14:textId="3492178A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782E61B6" w14:textId="4B130ACC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266771CA" w14:textId="525968B7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</w:tr>
      <w:tr w:rsidR="00952F37" w:rsidRPr="004A2F77" w14:paraId="02729F4B" w14:textId="77777777" w:rsidTr="00764F67">
        <w:trPr>
          <w:cantSplit/>
          <w:trHeight w:val="508"/>
        </w:trPr>
        <w:tc>
          <w:tcPr>
            <w:tcW w:w="921" w:type="dxa"/>
            <w:shd w:val="clear" w:color="auto" w:fill="auto"/>
            <w:vAlign w:val="center"/>
          </w:tcPr>
          <w:p w14:paraId="30E247B7" w14:textId="77D8F80F" w:rsidR="00952F37" w:rsidRPr="003C7709" w:rsidRDefault="00952F37" w:rsidP="00952F37">
            <w:pPr>
              <w:jc w:val="center"/>
              <w:rPr>
                <w:color w:val="FF0000"/>
                <w:sz w:val="22"/>
                <w:szCs w:val="22"/>
              </w:rPr>
            </w:pPr>
            <w:r w:rsidRPr="003C7709">
              <w:rPr>
                <w:color w:val="FF0000"/>
                <w:sz w:val="22"/>
                <w:szCs w:val="22"/>
              </w:rPr>
              <w:t>19:10</w:t>
            </w:r>
          </w:p>
        </w:tc>
        <w:tc>
          <w:tcPr>
            <w:tcW w:w="1050" w:type="dxa"/>
            <w:vAlign w:val="center"/>
          </w:tcPr>
          <w:p w14:paraId="73E5F6A4" w14:textId="205D5427" w:rsidR="00952F37" w:rsidRPr="00EC364A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C0C0C0" w:fill="auto"/>
            <w:vAlign w:val="center"/>
          </w:tcPr>
          <w:p w14:paraId="5833F680" w14:textId="21CB063A" w:rsidR="00952F37" w:rsidRPr="000B6174" w:rsidRDefault="00952F37" w:rsidP="0095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5C846F2E" w14:textId="77777777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FAA1A04" w14:textId="65AB5009" w:rsidR="00952F37" w:rsidRPr="000B6174" w:rsidRDefault="00952F37" w:rsidP="00952F3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1BB4F149" w14:textId="31CD406B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07992B3B" w14:textId="4B20E06D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1CB1878C" w14:textId="77777777" w:rsidR="00952F37" w:rsidRPr="000B6174" w:rsidRDefault="00952F37" w:rsidP="00952F37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800 m 1L</w:t>
            </w:r>
          </w:p>
          <w:p w14:paraId="1A1C2245" w14:textId="5B81A4BD" w:rsidR="00952F37" w:rsidRPr="000B6174" w:rsidRDefault="001D2DF9" w:rsidP="00952F37">
            <w:pPr>
              <w:jc w:val="center"/>
              <w:rPr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6</w:t>
            </w:r>
            <w:r w:rsidR="00764F67" w:rsidRPr="000B6174">
              <w:rPr>
                <w:color w:val="FF0000"/>
                <w:sz w:val="22"/>
                <w:szCs w:val="22"/>
              </w:rPr>
              <w:t xml:space="preserve"> </w:t>
            </w:r>
            <w:r w:rsidRPr="000B6174">
              <w:rPr>
                <w:color w:val="FF0000"/>
                <w:sz w:val="22"/>
                <w:szCs w:val="22"/>
              </w:rPr>
              <w:t xml:space="preserve">  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45B6E82" w14:textId="7AE68719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02AB48F9" w14:textId="77837A09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2BB97549" w14:textId="04F64A0D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04D54C42" w14:textId="32BFD90B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2B11913" w14:textId="0E963019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1F1BCC8A" w14:textId="0B13B868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1378200F" w14:textId="79674D77" w:rsidR="00952F37" w:rsidRPr="000B6174" w:rsidRDefault="00952F37" w:rsidP="00952F37">
            <w:pPr>
              <w:jc w:val="center"/>
              <w:rPr>
                <w:sz w:val="22"/>
                <w:szCs w:val="22"/>
              </w:rPr>
            </w:pPr>
          </w:p>
        </w:tc>
      </w:tr>
      <w:tr w:rsidR="003C7709" w:rsidRPr="004A2F77" w14:paraId="344384A1" w14:textId="77777777" w:rsidTr="00764F67">
        <w:trPr>
          <w:cantSplit/>
          <w:trHeight w:val="508"/>
        </w:trPr>
        <w:tc>
          <w:tcPr>
            <w:tcW w:w="921" w:type="dxa"/>
            <w:shd w:val="clear" w:color="auto" w:fill="auto"/>
            <w:vAlign w:val="center"/>
          </w:tcPr>
          <w:p w14:paraId="0255AA6F" w14:textId="04488A50" w:rsidR="003C7709" w:rsidRPr="003C7709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3C7709">
              <w:rPr>
                <w:color w:val="FF0000"/>
                <w:sz w:val="22"/>
                <w:szCs w:val="22"/>
              </w:rPr>
              <w:t>19:15</w:t>
            </w:r>
          </w:p>
        </w:tc>
        <w:tc>
          <w:tcPr>
            <w:tcW w:w="1050" w:type="dxa"/>
            <w:vAlign w:val="center"/>
          </w:tcPr>
          <w:p w14:paraId="2B7821EB" w14:textId="04BAAA87" w:rsidR="003C7709" w:rsidRPr="00EC364A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C0C0C0" w:fill="auto"/>
            <w:vAlign w:val="center"/>
          </w:tcPr>
          <w:p w14:paraId="3ABA0AAF" w14:textId="77777777" w:rsidR="003C7709" w:rsidRPr="000B6174" w:rsidRDefault="003C7709" w:rsidP="003C77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0E38B75D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0DF31D2" w14:textId="77777777" w:rsidR="003C7709" w:rsidRPr="000B6174" w:rsidRDefault="003C7709" w:rsidP="003C77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7D870041" w14:textId="576A2D91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50C329B1" w14:textId="5A92A077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800 m</w:t>
            </w:r>
            <w:r w:rsidR="00C41554">
              <w:rPr>
                <w:color w:val="FF0000"/>
                <w:sz w:val="22"/>
                <w:szCs w:val="22"/>
              </w:rPr>
              <w:t xml:space="preserve"> 1L</w:t>
            </w:r>
            <w:bookmarkStart w:id="0" w:name="_GoBack"/>
            <w:bookmarkEnd w:id="0"/>
          </w:p>
          <w:p w14:paraId="3F21BBF1" w14:textId="6A234DE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6   3</w:t>
            </w:r>
          </w:p>
        </w:tc>
        <w:tc>
          <w:tcPr>
            <w:tcW w:w="1051" w:type="dxa"/>
            <w:vAlign w:val="center"/>
          </w:tcPr>
          <w:p w14:paraId="3F848BB5" w14:textId="7B6E7422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32A551A" w14:textId="3CC23726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1A0FA2D6" w14:textId="74E3D3A4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4E69DCB" w14:textId="765D5070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7E405B78" w14:textId="612227CA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06020BED" w14:textId="4E3C92C6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179023D8" w14:textId="30CF7486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0FBBD769" w14:textId="26EEC384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</w:tr>
      <w:tr w:rsidR="003C7709" w:rsidRPr="004A2F77" w14:paraId="5A4C17BC" w14:textId="77777777" w:rsidTr="00764F67">
        <w:trPr>
          <w:cantSplit/>
          <w:trHeight w:val="508"/>
        </w:trPr>
        <w:tc>
          <w:tcPr>
            <w:tcW w:w="921" w:type="dxa"/>
            <w:shd w:val="clear" w:color="auto" w:fill="auto"/>
            <w:vAlign w:val="center"/>
          </w:tcPr>
          <w:p w14:paraId="1D43D1C8" w14:textId="01F56AB9" w:rsidR="003C7709" w:rsidRPr="003C7709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3C7709">
              <w:rPr>
                <w:color w:val="FF0000"/>
                <w:sz w:val="22"/>
                <w:szCs w:val="22"/>
              </w:rPr>
              <w:t>19:20</w:t>
            </w:r>
          </w:p>
        </w:tc>
        <w:tc>
          <w:tcPr>
            <w:tcW w:w="1050" w:type="dxa"/>
            <w:vAlign w:val="center"/>
          </w:tcPr>
          <w:p w14:paraId="4DD3AF76" w14:textId="2D64A366" w:rsidR="003C7709" w:rsidRPr="00EC364A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C0C0C0" w:fill="auto"/>
            <w:vAlign w:val="center"/>
          </w:tcPr>
          <w:p w14:paraId="4CFF187C" w14:textId="77777777" w:rsidR="003C7709" w:rsidRPr="000B6174" w:rsidRDefault="003C7709" w:rsidP="003C77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715B25FC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0CD25B0" w14:textId="77777777" w:rsidR="003C7709" w:rsidRPr="000B6174" w:rsidRDefault="003C7709" w:rsidP="003C77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4CDB939A" w14:textId="273FC8E6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BCC8647" w14:textId="2F947A80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20484290" w14:textId="5589EC6C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00797B6" w14:textId="77777777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800 m</w:t>
            </w:r>
          </w:p>
          <w:p w14:paraId="0F2E5007" w14:textId="7E540A03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1   4</w:t>
            </w:r>
          </w:p>
        </w:tc>
        <w:tc>
          <w:tcPr>
            <w:tcW w:w="1051" w:type="dxa"/>
            <w:vAlign w:val="center"/>
          </w:tcPr>
          <w:p w14:paraId="7EC0DB7B" w14:textId="4A86E52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7B0EDB4" w14:textId="37D03B7C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699BDB25" w14:textId="4F0CC436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1B330298" w14:textId="458DD520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0EF74721" w14:textId="5DEC8C06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3F708286" w14:textId="498DBF31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</w:tr>
      <w:tr w:rsidR="003C7709" w:rsidRPr="004A2F77" w14:paraId="7C0FC063" w14:textId="77777777" w:rsidTr="00764F67">
        <w:trPr>
          <w:cantSplit/>
          <w:trHeight w:val="508"/>
        </w:trPr>
        <w:tc>
          <w:tcPr>
            <w:tcW w:w="921" w:type="dxa"/>
            <w:shd w:val="clear" w:color="auto" w:fill="auto"/>
            <w:vAlign w:val="center"/>
          </w:tcPr>
          <w:p w14:paraId="343764F5" w14:textId="7431EA93" w:rsidR="003C7709" w:rsidRPr="003C7709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3C7709">
              <w:rPr>
                <w:color w:val="FF0000"/>
                <w:sz w:val="22"/>
                <w:szCs w:val="22"/>
              </w:rPr>
              <w:t>19:20</w:t>
            </w:r>
          </w:p>
        </w:tc>
        <w:tc>
          <w:tcPr>
            <w:tcW w:w="1050" w:type="dxa"/>
            <w:vAlign w:val="center"/>
          </w:tcPr>
          <w:p w14:paraId="4C28E6CA" w14:textId="08DD5879" w:rsidR="003C7709" w:rsidRPr="00EC364A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C0C0C0" w:fill="auto"/>
            <w:vAlign w:val="center"/>
          </w:tcPr>
          <w:p w14:paraId="582AC0C7" w14:textId="77777777" w:rsidR="003C7709" w:rsidRPr="000B6174" w:rsidRDefault="003C7709" w:rsidP="003C77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7B32739F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98A9917" w14:textId="77777777" w:rsidR="003C7709" w:rsidRPr="000B6174" w:rsidRDefault="003C7709" w:rsidP="003C77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351FEAA3" w14:textId="4719068E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3A00EEA2" w14:textId="77777777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Kugel 2</w:t>
            </w:r>
          </w:p>
          <w:p w14:paraId="24793C8B" w14:textId="50CF7F9D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5   5</w:t>
            </w:r>
          </w:p>
        </w:tc>
        <w:tc>
          <w:tcPr>
            <w:tcW w:w="1051" w:type="dxa"/>
            <w:vAlign w:val="center"/>
          </w:tcPr>
          <w:p w14:paraId="5B812B20" w14:textId="5A032E6E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35F7DCE" w14:textId="77777777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Kugel 2</w:t>
            </w:r>
          </w:p>
          <w:p w14:paraId="59911681" w14:textId="416A2486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3   4</w:t>
            </w:r>
          </w:p>
        </w:tc>
        <w:tc>
          <w:tcPr>
            <w:tcW w:w="1051" w:type="dxa"/>
            <w:vAlign w:val="center"/>
          </w:tcPr>
          <w:p w14:paraId="2007F69B" w14:textId="77777777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Speer S</w:t>
            </w:r>
          </w:p>
          <w:p w14:paraId="2E193997" w14:textId="6C8C6E8C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6279F3AF" w14:textId="77777777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Speer S</w:t>
            </w:r>
          </w:p>
          <w:p w14:paraId="18C330D2" w14:textId="6AD4E471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1050" w:type="dxa"/>
            <w:vAlign w:val="center"/>
          </w:tcPr>
          <w:p w14:paraId="1334AF66" w14:textId="06744EC9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04D7929F" w14:textId="77777777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Speer S</w:t>
            </w:r>
          </w:p>
          <w:p w14:paraId="67399DFD" w14:textId="5D208553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1051" w:type="dxa"/>
            <w:vAlign w:val="center"/>
          </w:tcPr>
          <w:p w14:paraId="346A6853" w14:textId="77777777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Speer N</w:t>
            </w:r>
          </w:p>
          <w:p w14:paraId="286EED1F" w14:textId="71310746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3   7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0F10171" w14:textId="77777777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Speer N</w:t>
            </w:r>
          </w:p>
          <w:p w14:paraId="428B7B8E" w14:textId="02B83CEA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2   1</w:t>
            </w:r>
          </w:p>
        </w:tc>
      </w:tr>
      <w:tr w:rsidR="003C7709" w:rsidRPr="004A2F77" w14:paraId="22D5FFA5" w14:textId="77777777" w:rsidTr="00764F67">
        <w:trPr>
          <w:cantSplit/>
          <w:trHeight w:val="508"/>
        </w:trPr>
        <w:tc>
          <w:tcPr>
            <w:tcW w:w="921" w:type="dxa"/>
            <w:shd w:val="clear" w:color="auto" w:fill="auto"/>
            <w:vAlign w:val="center"/>
          </w:tcPr>
          <w:p w14:paraId="35439DFA" w14:textId="4CB03474" w:rsidR="003C7709" w:rsidRPr="003C7709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3C7709">
              <w:rPr>
                <w:color w:val="FF0000"/>
                <w:sz w:val="22"/>
                <w:szCs w:val="22"/>
              </w:rPr>
              <w:t>ab 19:30</w:t>
            </w:r>
          </w:p>
        </w:tc>
        <w:tc>
          <w:tcPr>
            <w:tcW w:w="1050" w:type="dxa"/>
            <w:vAlign w:val="center"/>
          </w:tcPr>
          <w:p w14:paraId="7E104D11" w14:textId="77777777" w:rsidR="003C7709" w:rsidRPr="00EC364A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shd w:val="clear" w:color="C0C0C0" w:fill="auto"/>
            <w:vAlign w:val="center"/>
          </w:tcPr>
          <w:p w14:paraId="52698FCB" w14:textId="77777777" w:rsidR="003C7709" w:rsidRPr="000B6174" w:rsidRDefault="003C7709" w:rsidP="003C77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36BE3A16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AC72194" w14:textId="77777777" w:rsidR="003C7709" w:rsidRPr="000B6174" w:rsidRDefault="003C7709" w:rsidP="003C77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1ED91F9B" w14:textId="77777777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Kugel 1</w:t>
            </w:r>
          </w:p>
          <w:p w14:paraId="045FFE77" w14:textId="0A9E5281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4   3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1B1CA95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76CFE67E" w14:textId="77777777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Kugel 1</w:t>
            </w:r>
          </w:p>
          <w:p w14:paraId="4CB5AE8A" w14:textId="20CA627E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2   3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0F5BA13" w14:textId="77777777" w:rsidR="003C7709" w:rsidRPr="000B6174" w:rsidRDefault="003C7709" w:rsidP="003C77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0F3132D9" w14:textId="77777777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800 m*</w:t>
            </w:r>
          </w:p>
          <w:p w14:paraId="1DF051DB" w14:textId="6D7875B6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148C0E0" w14:textId="77777777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800 m*</w:t>
            </w:r>
          </w:p>
          <w:p w14:paraId="27810837" w14:textId="7B0DBA44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1050" w:type="dxa"/>
            <w:vAlign w:val="center"/>
          </w:tcPr>
          <w:p w14:paraId="17A9E388" w14:textId="77777777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800 m*</w:t>
            </w:r>
          </w:p>
          <w:p w14:paraId="1C24EEAA" w14:textId="6B8AA8A7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FE4AA93" w14:textId="0FBBD13E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02EE949F" w14:textId="77777777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800 m*</w:t>
            </w:r>
          </w:p>
          <w:p w14:paraId="1270B9CC" w14:textId="16E4DF89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9   6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0F269B6" w14:textId="77777777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800 m*</w:t>
            </w:r>
          </w:p>
          <w:p w14:paraId="09948C46" w14:textId="2ECE525F" w:rsidR="003C7709" w:rsidRPr="000B6174" w:rsidRDefault="003C7709" w:rsidP="003C7709">
            <w:pPr>
              <w:jc w:val="center"/>
              <w:rPr>
                <w:color w:val="FF0000"/>
                <w:sz w:val="22"/>
                <w:szCs w:val="22"/>
              </w:rPr>
            </w:pPr>
            <w:r w:rsidRPr="000B6174">
              <w:rPr>
                <w:color w:val="FF0000"/>
                <w:sz w:val="22"/>
                <w:szCs w:val="22"/>
              </w:rPr>
              <w:t>4   1</w:t>
            </w:r>
          </w:p>
        </w:tc>
      </w:tr>
    </w:tbl>
    <w:p w14:paraId="31391EBF" w14:textId="0D9467AA" w:rsidR="00FE439A" w:rsidRPr="004A2F77" w:rsidRDefault="00FE439A">
      <w:pPr>
        <w:tabs>
          <w:tab w:val="left" w:pos="3686"/>
        </w:tabs>
        <w:rPr>
          <w:b/>
          <w:sz w:val="22"/>
          <w:szCs w:val="22"/>
        </w:rPr>
      </w:pPr>
    </w:p>
    <w:p w14:paraId="09FFD19E" w14:textId="1E174336" w:rsidR="000C1271" w:rsidRPr="003C7709" w:rsidRDefault="000C1271">
      <w:pPr>
        <w:rPr>
          <w:sz w:val="22"/>
          <w:szCs w:val="22"/>
        </w:rPr>
      </w:pPr>
      <w:r w:rsidRPr="003C770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* Es werden mehrere Läufe nach Zeiten zusammengestellt</w:t>
      </w:r>
    </w:p>
    <w:sectPr w:rsidR="000C1271" w:rsidRPr="003C7709" w:rsidSect="005B0DFB">
      <w:pgSz w:w="16838" w:h="11906" w:orient="landscape" w:code="9"/>
      <w:pgMar w:top="238" w:right="510" w:bottom="24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0472B"/>
    <w:multiLevelType w:val="singleLevel"/>
    <w:tmpl w:val="E472A3F0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5EF94085"/>
    <w:multiLevelType w:val="singleLevel"/>
    <w:tmpl w:val="CA62B1BE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B2"/>
    <w:rsid w:val="00006BEE"/>
    <w:rsid w:val="0003392F"/>
    <w:rsid w:val="000B6174"/>
    <w:rsid w:val="000C1271"/>
    <w:rsid w:val="000D48E2"/>
    <w:rsid w:val="000E4503"/>
    <w:rsid w:val="000F52A8"/>
    <w:rsid w:val="001001FF"/>
    <w:rsid w:val="00101493"/>
    <w:rsid w:val="0019141E"/>
    <w:rsid w:val="00194CB0"/>
    <w:rsid w:val="001C549F"/>
    <w:rsid w:val="001D0FD9"/>
    <w:rsid w:val="001D2DF9"/>
    <w:rsid w:val="00215595"/>
    <w:rsid w:val="0024282F"/>
    <w:rsid w:val="00263E75"/>
    <w:rsid w:val="002970AC"/>
    <w:rsid w:val="0033562D"/>
    <w:rsid w:val="003A2384"/>
    <w:rsid w:val="003C7709"/>
    <w:rsid w:val="003D415F"/>
    <w:rsid w:val="00445CB6"/>
    <w:rsid w:val="0045217B"/>
    <w:rsid w:val="004539D0"/>
    <w:rsid w:val="004A2F77"/>
    <w:rsid w:val="004D266D"/>
    <w:rsid w:val="00504599"/>
    <w:rsid w:val="005547AF"/>
    <w:rsid w:val="005936EF"/>
    <w:rsid w:val="005B0DFB"/>
    <w:rsid w:val="005B1EB2"/>
    <w:rsid w:val="005E327A"/>
    <w:rsid w:val="005F438D"/>
    <w:rsid w:val="006166D1"/>
    <w:rsid w:val="00665FF3"/>
    <w:rsid w:val="006E0163"/>
    <w:rsid w:val="00724146"/>
    <w:rsid w:val="00764F67"/>
    <w:rsid w:val="007654F5"/>
    <w:rsid w:val="00826EDB"/>
    <w:rsid w:val="0086006B"/>
    <w:rsid w:val="008A0686"/>
    <w:rsid w:val="00952F37"/>
    <w:rsid w:val="00981D1C"/>
    <w:rsid w:val="009A600F"/>
    <w:rsid w:val="009C74F2"/>
    <w:rsid w:val="009D6F81"/>
    <w:rsid w:val="00A44C89"/>
    <w:rsid w:val="00AB61DF"/>
    <w:rsid w:val="00AB6624"/>
    <w:rsid w:val="00AC3322"/>
    <w:rsid w:val="00AC4400"/>
    <w:rsid w:val="00B30CBC"/>
    <w:rsid w:val="00B467D5"/>
    <w:rsid w:val="00B51BCE"/>
    <w:rsid w:val="00B61FE0"/>
    <w:rsid w:val="00B73AB4"/>
    <w:rsid w:val="00B77A50"/>
    <w:rsid w:val="00B80D0E"/>
    <w:rsid w:val="00B87B48"/>
    <w:rsid w:val="00BE7F9C"/>
    <w:rsid w:val="00C40E24"/>
    <w:rsid w:val="00C41554"/>
    <w:rsid w:val="00C54871"/>
    <w:rsid w:val="00C74EB3"/>
    <w:rsid w:val="00CB1F9A"/>
    <w:rsid w:val="00D13425"/>
    <w:rsid w:val="00D43B0A"/>
    <w:rsid w:val="00D60219"/>
    <w:rsid w:val="00DC79FE"/>
    <w:rsid w:val="00E31BF3"/>
    <w:rsid w:val="00E7361E"/>
    <w:rsid w:val="00EB0376"/>
    <w:rsid w:val="00EB0916"/>
    <w:rsid w:val="00EB222C"/>
    <w:rsid w:val="00EC364A"/>
    <w:rsid w:val="00EF19A2"/>
    <w:rsid w:val="00F17106"/>
    <w:rsid w:val="00F376F4"/>
    <w:rsid w:val="00F976AF"/>
    <w:rsid w:val="00FA2FB8"/>
    <w:rsid w:val="00F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0A3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54F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654F5"/>
    <w:pPr>
      <w:keepNext/>
      <w:tabs>
        <w:tab w:val="left" w:pos="3686"/>
      </w:tabs>
      <w:jc w:val="center"/>
      <w:outlineLvl w:val="0"/>
    </w:pPr>
    <w:rPr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B0DFB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link w:val="Sprechblasentext"/>
    <w:uiPriority w:val="99"/>
    <w:semiHidden/>
    <w:rsid w:val="005B0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54F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654F5"/>
    <w:pPr>
      <w:keepNext/>
      <w:tabs>
        <w:tab w:val="left" w:pos="3686"/>
      </w:tabs>
      <w:jc w:val="center"/>
      <w:outlineLvl w:val="0"/>
    </w:pPr>
    <w:rPr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B0DFB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link w:val="Sprechblasentext"/>
    <w:uiPriority w:val="99"/>
    <w:semiHidden/>
    <w:rsid w:val="005B0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Kreis\Ausschreibungen\Brosch&#252;re%2012\Zeitpl&#228;ne%2012\Zeitplan%20Kreis%201%202012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\Eigene Dateien\Kreis\Ausschreibungen\Broschüre 12\Zeitpläne 12\Zeitplan Kreis 1 2012.dotx</Template>
  <TotalTime>0</TotalTime>
  <Pages>1</Pages>
  <Words>206</Words>
  <Characters>1304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Uhrzeit</vt:lpstr>
    </vt:vector>
  </TitlesOfParts>
  <Company>privat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Uhrzeit</dc:title>
  <dc:creator>Agathe Schlieckmann</dc:creator>
  <cp:lastModifiedBy>Mark M Mauer</cp:lastModifiedBy>
  <cp:revision>3</cp:revision>
  <cp:lastPrinted>2015-06-08T14:51:00Z</cp:lastPrinted>
  <dcterms:created xsi:type="dcterms:W3CDTF">2015-06-10T19:42:00Z</dcterms:created>
  <dcterms:modified xsi:type="dcterms:W3CDTF">2015-06-10T19:43:00Z</dcterms:modified>
</cp:coreProperties>
</file>