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046"/>
        <w:gridCol w:w="1274"/>
      </w:tblGrid>
      <w:tr w:rsidR="009B03FE" w:rsidRPr="00CA3136" w14:paraId="4727C249" w14:textId="77777777">
        <w:trPr>
          <w:trHeight w:val="699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34FF" w14:textId="77777777" w:rsidR="00D145ED" w:rsidRPr="00CA3136" w:rsidRDefault="00D145ED" w:rsidP="00D145ED">
            <w:pPr>
              <w:pStyle w:val="bersch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CA3136">
              <w:rPr>
                <w:rFonts w:asciiTheme="minorHAnsi" w:hAnsiTheme="minorHAnsi" w:cstheme="minorHAnsi"/>
                <w:sz w:val="26"/>
                <w:szCs w:val="26"/>
              </w:rPr>
              <w:t>Schwäbische Mannschaftsmeisterschaften</w:t>
            </w:r>
          </w:p>
          <w:p w14:paraId="2E650EC7" w14:textId="7E8BE1DA" w:rsidR="00CA3136" w:rsidRPr="00B3216F" w:rsidRDefault="00D145ED" w:rsidP="00D145E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A3136">
              <w:rPr>
                <w:rFonts w:asciiTheme="minorHAnsi" w:hAnsiTheme="minorHAnsi" w:cstheme="minorHAnsi"/>
                <w:b/>
                <w:sz w:val="26"/>
                <w:szCs w:val="26"/>
              </w:rPr>
              <w:t>Männer – Frauen – m./w. Jugend U20 / U18 / U16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B099" w14:textId="77777777" w:rsidR="009B03FE" w:rsidRPr="00CA3136" w:rsidRDefault="009B03FE">
            <w:pPr>
              <w:snapToGrid w:val="0"/>
              <w:ind w:left="72" w:hanging="72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5B554927" w14:textId="77777777" w:rsidR="009B03FE" w:rsidRPr="00CA3136" w:rsidRDefault="009B03FE">
      <w:pPr>
        <w:tabs>
          <w:tab w:val="left" w:pos="204"/>
        </w:tabs>
        <w:autoSpaceDE w:val="0"/>
        <w:spacing w:line="306" w:lineRule="exact"/>
        <w:rPr>
          <w:rFonts w:asciiTheme="minorHAnsi" w:hAnsiTheme="minorHAnsi" w:cstheme="minorHAnsi"/>
          <w:szCs w:val="22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59"/>
        <w:gridCol w:w="6246"/>
      </w:tblGrid>
      <w:tr w:rsidR="009B03FE" w:rsidRPr="00CA3136" w14:paraId="37277E73" w14:textId="77777777">
        <w:tc>
          <w:tcPr>
            <w:tcW w:w="2759" w:type="dxa"/>
            <w:shd w:val="clear" w:color="auto" w:fill="auto"/>
          </w:tcPr>
          <w:p w14:paraId="71E446D0" w14:textId="77777777" w:rsidR="009B03FE" w:rsidRPr="00CA3136" w:rsidRDefault="009B03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Termin: </w:t>
            </w:r>
          </w:p>
        </w:tc>
        <w:tc>
          <w:tcPr>
            <w:tcW w:w="6246" w:type="dxa"/>
            <w:shd w:val="clear" w:color="auto" w:fill="auto"/>
          </w:tcPr>
          <w:p w14:paraId="5D7D9E1C" w14:textId="6CE9DF75" w:rsidR="009B03FE" w:rsidRPr="00CA3136" w:rsidRDefault="00D145ED"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Sonntag, </w:t>
            </w:r>
            <w:r w:rsidR="00B3216F">
              <w:rPr>
                <w:rFonts w:asciiTheme="minorHAnsi" w:hAnsiTheme="minorHAnsi" w:cstheme="minorHAnsi"/>
                <w:szCs w:val="22"/>
              </w:rPr>
              <w:t>25</w:t>
            </w:r>
            <w:r w:rsidRPr="00CA3136">
              <w:rPr>
                <w:rFonts w:asciiTheme="minorHAnsi" w:hAnsiTheme="minorHAnsi" w:cstheme="minorHAnsi"/>
                <w:szCs w:val="22"/>
              </w:rPr>
              <w:t>.</w:t>
            </w:r>
            <w:r w:rsidR="00B3216F">
              <w:rPr>
                <w:rFonts w:asciiTheme="minorHAnsi" w:hAnsiTheme="minorHAnsi" w:cstheme="minorHAnsi"/>
                <w:szCs w:val="22"/>
              </w:rPr>
              <w:t>09</w:t>
            </w:r>
            <w:r w:rsidRPr="00CA3136">
              <w:rPr>
                <w:rFonts w:asciiTheme="minorHAnsi" w:hAnsiTheme="minorHAnsi" w:cstheme="minorHAnsi"/>
                <w:szCs w:val="22"/>
              </w:rPr>
              <w:t>.202</w:t>
            </w:r>
            <w:r w:rsidR="00B3216F">
              <w:rPr>
                <w:rFonts w:asciiTheme="minorHAnsi" w:hAnsiTheme="minorHAnsi" w:cstheme="minorHAnsi"/>
                <w:szCs w:val="22"/>
              </w:rPr>
              <w:t>2</w:t>
            </w:r>
            <w:r w:rsidRPr="00CA3136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tr w:rsidR="009B03FE" w:rsidRPr="00CA3136" w14:paraId="7AF9CF51" w14:textId="77777777">
        <w:tc>
          <w:tcPr>
            <w:tcW w:w="2759" w:type="dxa"/>
            <w:shd w:val="clear" w:color="auto" w:fill="auto"/>
          </w:tcPr>
          <w:p w14:paraId="012AD94C" w14:textId="77777777" w:rsidR="009B03FE" w:rsidRPr="00CA3136" w:rsidRDefault="009B03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Ausrichter:</w:t>
            </w:r>
          </w:p>
        </w:tc>
        <w:tc>
          <w:tcPr>
            <w:tcW w:w="6246" w:type="dxa"/>
            <w:shd w:val="clear" w:color="auto" w:fill="auto"/>
          </w:tcPr>
          <w:p w14:paraId="63DEF214" w14:textId="77777777" w:rsidR="009B03FE" w:rsidRPr="00CA3136" w:rsidRDefault="009430F9"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LG Donau-Ries/LG </w:t>
            </w:r>
            <w:proofErr w:type="spellStart"/>
            <w:r w:rsidRPr="00CA3136">
              <w:rPr>
                <w:rFonts w:asciiTheme="minorHAnsi" w:hAnsiTheme="minorHAnsi" w:cstheme="minorHAnsi"/>
                <w:szCs w:val="22"/>
              </w:rPr>
              <w:t>Zusam</w:t>
            </w:r>
            <w:proofErr w:type="spellEnd"/>
          </w:p>
        </w:tc>
      </w:tr>
      <w:tr w:rsidR="009B03FE" w:rsidRPr="00CA3136" w14:paraId="726E3D30" w14:textId="77777777">
        <w:tc>
          <w:tcPr>
            <w:tcW w:w="2759" w:type="dxa"/>
            <w:shd w:val="clear" w:color="auto" w:fill="auto"/>
          </w:tcPr>
          <w:p w14:paraId="5C934ADD" w14:textId="77777777" w:rsidR="009B03FE" w:rsidRPr="00CA3136" w:rsidRDefault="009B03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Wettkampfort:</w:t>
            </w:r>
          </w:p>
        </w:tc>
        <w:tc>
          <w:tcPr>
            <w:tcW w:w="6246" w:type="dxa"/>
            <w:shd w:val="clear" w:color="auto" w:fill="auto"/>
          </w:tcPr>
          <w:p w14:paraId="19ABE49E" w14:textId="77777777" w:rsidR="009B03FE" w:rsidRPr="00CA3136" w:rsidRDefault="009430F9"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Stauferparkstadion (</w:t>
            </w:r>
            <w:proofErr w:type="spellStart"/>
            <w:r w:rsidRPr="00CA3136">
              <w:rPr>
                <w:rFonts w:asciiTheme="minorHAnsi" w:hAnsiTheme="minorHAnsi" w:cstheme="minorHAnsi"/>
                <w:szCs w:val="22"/>
              </w:rPr>
              <w:t>Neudegger</w:t>
            </w:r>
            <w:proofErr w:type="spellEnd"/>
            <w:r w:rsidRPr="00CA3136">
              <w:rPr>
                <w:rFonts w:asciiTheme="minorHAnsi" w:hAnsiTheme="minorHAnsi" w:cstheme="minorHAnsi"/>
                <w:szCs w:val="22"/>
              </w:rPr>
              <w:t xml:space="preserve"> Allee) in Donauwörth</w:t>
            </w:r>
          </w:p>
        </w:tc>
      </w:tr>
      <w:tr w:rsidR="009B03FE" w:rsidRPr="00CA3136" w14:paraId="6F3648E1" w14:textId="77777777">
        <w:tc>
          <w:tcPr>
            <w:tcW w:w="2759" w:type="dxa"/>
            <w:shd w:val="clear" w:color="auto" w:fill="auto"/>
          </w:tcPr>
          <w:p w14:paraId="0A2E58B2" w14:textId="77777777" w:rsidR="009B03FE" w:rsidRPr="00CA3136" w:rsidRDefault="009B03F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Wettbewerbe:</w:t>
            </w:r>
          </w:p>
        </w:tc>
        <w:tc>
          <w:tcPr>
            <w:tcW w:w="6246" w:type="dxa"/>
            <w:shd w:val="clear" w:color="auto" w:fill="auto"/>
          </w:tcPr>
          <w:p w14:paraId="2F0D5AB0" w14:textId="1CFBCAD4" w:rsidR="00D145ED" w:rsidRPr="00CA3136" w:rsidRDefault="00D145ED" w:rsidP="006022C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Meisterschaften:</w:t>
            </w:r>
            <w:r w:rsidR="000F3A80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                                       Zeitplan:</w:t>
            </w:r>
          </w:p>
          <w:p w14:paraId="2E5CEA5B" w14:textId="0A6F3CA4" w:rsidR="00D145ED" w:rsidRPr="00CA3136" w:rsidRDefault="000F3A80" w:rsidP="006022C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6FB6947" wp14:editId="1CC14CAA">
                  <wp:simplePos x="0" y="0"/>
                  <wp:positionH relativeFrom="column">
                    <wp:posOffset>2804795</wp:posOffset>
                  </wp:positionH>
                  <wp:positionV relativeFrom="paragraph">
                    <wp:posOffset>32385</wp:posOffset>
                  </wp:positionV>
                  <wp:extent cx="1080000" cy="108000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5ED"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Männer/Frauen (Gruppe 3) </w:t>
            </w:r>
          </w:p>
          <w:p w14:paraId="3D97656C" w14:textId="77777777" w:rsidR="00D145ED" w:rsidRPr="00CA3136" w:rsidRDefault="00D145ED" w:rsidP="006022C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Jugend (m/w) U20 u. U18 (Gruppe 2);  </w:t>
            </w:r>
          </w:p>
          <w:p w14:paraId="741ABB32" w14:textId="77777777" w:rsidR="009B03FE" w:rsidRPr="00CA3136" w:rsidRDefault="00D145ED" w:rsidP="006022C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Jugend (m/w) U16 (Gruppe 3)</w:t>
            </w:r>
          </w:p>
          <w:p w14:paraId="408C5AA2" w14:textId="77777777" w:rsidR="00D145ED" w:rsidRPr="00CA3136" w:rsidRDefault="00D145ED" w:rsidP="00D145E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Rahmenwettbewerbe:</w:t>
            </w:r>
          </w:p>
          <w:p w14:paraId="637DE13A" w14:textId="77777777" w:rsidR="00D145ED" w:rsidRPr="00CA3136" w:rsidRDefault="00D145ED" w:rsidP="006022C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Jugend (m/w) U18/U20 (Gruppe 3)</w:t>
            </w:r>
          </w:p>
        </w:tc>
      </w:tr>
      <w:tr w:rsidR="009B03FE" w:rsidRPr="00CA3136" w14:paraId="46589DA8" w14:textId="77777777">
        <w:tc>
          <w:tcPr>
            <w:tcW w:w="2759" w:type="dxa"/>
            <w:shd w:val="clear" w:color="auto" w:fill="auto"/>
          </w:tcPr>
          <w:p w14:paraId="1096E5A3" w14:textId="77777777" w:rsidR="009B03FE" w:rsidRPr="00CA3136" w:rsidRDefault="009B03FE">
            <w:pPr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Wettkampfbeginn:</w:t>
            </w:r>
          </w:p>
        </w:tc>
        <w:tc>
          <w:tcPr>
            <w:tcW w:w="6246" w:type="dxa"/>
            <w:shd w:val="clear" w:color="auto" w:fill="auto"/>
          </w:tcPr>
          <w:p w14:paraId="07F46879" w14:textId="77777777" w:rsidR="009B03FE" w:rsidRPr="00CA3136" w:rsidRDefault="00D145E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09:45 Uhr</w:t>
            </w:r>
          </w:p>
        </w:tc>
      </w:tr>
      <w:tr w:rsidR="009B03FE" w:rsidRPr="00CA3136" w14:paraId="3A53984A" w14:textId="77777777">
        <w:tc>
          <w:tcPr>
            <w:tcW w:w="2759" w:type="dxa"/>
            <w:shd w:val="clear" w:color="auto" w:fill="auto"/>
          </w:tcPr>
          <w:p w14:paraId="50A51C9B" w14:textId="77777777" w:rsidR="009B03FE" w:rsidRPr="00CA3136" w:rsidRDefault="009B03FE">
            <w:pPr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Meldungen</w:t>
            </w:r>
            <w:r w:rsidR="006022CD" w:rsidRPr="00CA3136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46" w:type="dxa"/>
            <w:shd w:val="clear" w:color="auto" w:fill="auto"/>
          </w:tcPr>
          <w:p w14:paraId="694759B2" w14:textId="5A3B1E2B" w:rsidR="00D145ED" w:rsidRPr="00CA3136" w:rsidRDefault="00D145ED" w:rsidP="00D145E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Schriftlich bis spätestens </w:t>
            </w:r>
            <w:r w:rsidR="00B3216F">
              <w:rPr>
                <w:rFonts w:asciiTheme="minorHAnsi" w:hAnsiTheme="minorHAnsi" w:cstheme="minorHAnsi"/>
                <w:b/>
                <w:bCs/>
                <w:szCs w:val="22"/>
              </w:rPr>
              <w:t>16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.09.202</w:t>
            </w:r>
            <w:r w:rsidR="00B3216F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 an</w:t>
            </w:r>
          </w:p>
          <w:p w14:paraId="7148F760" w14:textId="77777777" w:rsidR="00D145ED" w:rsidRPr="00CA3136" w:rsidRDefault="00D145ED" w:rsidP="00D145E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Jochen Weber, Deutschmeisterring 61, 86609 Donauwörth</w:t>
            </w:r>
          </w:p>
          <w:p w14:paraId="1747056E" w14:textId="77777777" w:rsidR="00D145ED" w:rsidRPr="00CA3136" w:rsidRDefault="00D145ED" w:rsidP="00D145ED">
            <w:pPr>
              <w:rPr>
                <w:rFonts w:asciiTheme="minorHAnsi" w:hAnsiTheme="minorHAnsi" w:cstheme="minorHAnsi"/>
                <w:b/>
                <w:bCs/>
                <w:szCs w:val="22"/>
                <w:lang w:val="it-IT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  <w:lang w:val="it-IT"/>
              </w:rPr>
              <w:t xml:space="preserve">E-Mail: </w:t>
            </w:r>
            <w:hyperlink r:id="rId6" w:history="1">
              <w:r w:rsidRPr="00CA3136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  <w:lang w:val="it-IT"/>
                </w:rPr>
                <w:t>weberjochen@gmx.de</w:t>
              </w:r>
            </w:hyperlink>
          </w:p>
          <w:p w14:paraId="1AA801A3" w14:textId="77777777" w:rsidR="009B03FE" w:rsidRPr="00CA3136" w:rsidRDefault="00D145ED" w:rsidP="006022CD">
            <w:pPr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Online unter </w:t>
            </w:r>
            <w:hyperlink r:id="rId7" w:history="1">
              <w:r w:rsidRPr="00CA3136">
                <w:rPr>
                  <w:rStyle w:val="Hyperlink"/>
                  <w:rFonts w:asciiTheme="minorHAnsi" w:hAnsiTheme="minorHAnsi" w:cstheme="minorHAnsi"/>
                  <w:szCs w:val="22"/>
                </w:rPr>
                <w:t>www.meldung.cosa-software.de</w:t>
              </w:r>
            </w:hyperlink>
          </w:p>
        </w:tc>
      </w:tr>
      <w:tr w:rsidR="009B03FE" w:rsidRPr="00CA3136" w14:paraId="2BB7300A" w14:textId="77777777">
        <w:tc>
          <w:tcPr>
            <w:tcW w:w="2759" w:type="dxa"/>
            <w:shd w:val="clear" w:color="auto" w:fill="auto"/>
          </w:tcPr>
          <w:p w14:paraId="34063310" w14:textId="77777777" w:rsidR="009B03FE" w:rsidRPr="00CA3136" w:rsidRDefault="009B03FE">
            <w:pPr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Ergebnislisten:</w:t>
            </w:r>
          </w:p>
        </w:tc>
        <w:tc>
          <w:tcPr>
            <w:tcW w:w="6246" w:type="dxa"/>
            <w:shd w:val="clear" w:color="auto" w:fill="auto"/>
          </w:tcPr>
          <w:p w14:paraId="6CE1C108" w14:textId="6F130988" w:rsidR="009B03FE" w:rsidRPr="00CA3136" w:rsidRDefault="006022CD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ab </w:t>
            </w:r>
            <w:r w:rsidR="00B3216F">
              <w:rPr>
                <w:rFonts w:asciiTheme="minorHAnsi" w:hAnsiTheme="minorHAnsi" w:cstheme="minorHAnsi"/>
                <w:szCs w:val="22"/>
              </w:rPr>
              <w:t>26</w:t>
            </w:r>
            <w:r w:rsidRPr="00CA3136">
              <w:rPr>
                <w:rFonts w:asciiTheme="minorHAnsi" w:hAnsiTheme="minorHAnsi" w:cstheme="minorHAnsi"/>
                <w:szCs w:val="22"/>
              </w:rPr>
              <w:t>.</w:t>
            </w:r>
            <w:r w:rsidR="00B3216F">
              <w:rPr>
                <w:rFonts w:asciiTheme="minorHAnsi" w:hAnsiTheme="minorHAnsi" w:cstheme="minorHAnsi"/>
                <w:szCs w:val="22"/>
              </w:rPr>
              <w:t>09</w:t>
            </w:r>
            <w:r w:rsidRPr="00CA3136">
              <w:rPr>
                <w:rFonts w:asciiTheme="minorHAnsi" w:hAnsiTheme="minorHAnsi" w:cstheme="minorHAnsi"/>
                <w:szCs w:val="22"/>
              </w:rPr>
              <w:t>.202</w:t>
            </w:r>
            <w:r w:rsidR="00B3216F">
              <w:rPr>
                <w:rFonts w:asciiTheme="minorHAnsi" w:hAnsiTheme="minorHAnsi" w:cstheme="minorHAnsi"/>
                <w:szCs w:val="22"/>
              </w:rPr>
              <w:t>2</w:t>
            </w: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A2E" w:rsidRPr="00CA3136">
              <w:rPr>
                <w:rFonts w:asciiTheme="minorHAnsi" w:hAnsiTheme="minorHAnsi" w:cstheme="minorHAnsi"/>
                <w:szCs w:val="22"/>
              </w:rPr>
              <w:t>unter</w:t>
            </w:r>
            <w:r w:rsidR="00CA3136" w:rsidRPr="00CA3136">
              <w:rPr>
                <w:rFonts w:asciiTheme="minorHAnsi" w:hAnsiTheme="minorHAnsi" w:cstheme="minorHAnsi"/>
                <w:szCs w:val="22"/>
              </w:rPr>
              <w:t xml:space="preserve"> https://vsc-don-la.de</w:t>
            </w:r>
          </w:p>
        </w:tc>
      </w:tr>
      <w:tr w:rsidR="009B03FE" w:rsidRPr="00CA3136" w14:paraId="1BCA6EFF" w14:textId="77777777">
        <w:tc>
          <w:tcPr>
            <w:tcW w:w="2759" w:type="dxa"/>
            <w:shd w:val="clear" w:color="auto" w:fill="auto"/>
          </w:tcPr>
          <w:p w14:paraId="2DBACB46" w14:textId="77777777" w:rsidR="009B03FE" w:rsidRPr="00CA3136" w:rsidRDefault="009B03FE">
            <w:pPr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Hinweise:</w:t>
            </w:r>
          </w:p>
        </w:tc>
        <w:tc>
          <w:tcPr>
            <w:tcW w:w="6246" w:type="dxa"/>
            <w:shd w:val="clear" w:color="auto" w:fill="auto"/>
          </w:tcPr>
          <w:p w14:paraId="7214F586" w14:textId="60C0D45A" w:rsidR="00D145ED" w:rsidRPr="00CA3136" w:rsidRDefault="00D145ED" w:rsidP="00D145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Da sich die Anmeldeaktion in den letzten Jahren bewährt hat, gilt diese auch für das Jahr 202</w:t>
            </w:r>
            <w:r w:rsidR="00B3216F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</w:p>
          <w:p w14:paraId="291BFF41" w14:textId="77777777" w:rsidR="00D145ED" w:rsidRPr="00CA3136" w:rsidRDefault="00D145ED" w:rsidP="00D145ED">
            <w:pPr>
              <w:ind w:left="3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Dies bedeutet, dass nur der Name, der Vorname und der Jahrgang der Teilnehmer(innen) </w:t>
            </w:r>
          </w:p>
          <w:p w14:paraId="321C37E8" w14:textId="77777777" w:rsidR="00D145ED" w:rsidRPr="00CA3136" w:rsidRDefault="00D145ED" w:rsidP="00D145ED">
            <w:pPr>
              <w:ind w:left="3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und 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keine Disziplinen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den einzelnen Klassen gemeldet werden.</w:t>
            </w:r>
          </w:p>
          <w:p w14:paraId="7F998A35" w14:textId="18F89E5A" w:rsidR="00D145ED" w:rsidRPr="00CA3136" w:rsidRDefault="00D145ED" w:rsidP="00D145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Die Vereine erhalten dann bis spätestens </w:t>
            </w:r>
            <w:r w:rsidR="00B3216F">
              <w:rPr>
                <w:rFonts w:asciiTheme="minorHAnsi" w:hAnsiTheme="minorHAnsi" w:cstheme="minorHAnsi"/>
                <w:b/>
                <w:bCs/>
                <w:szCs w:val="22"/>
              </w:rPr>
              <w:t>21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.09.202</w:t>
            </w:r>
            <w:r w:rsidR="00B3216F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 xml:space="preserve"> die Stellplatzkarten mit den </w:t>
            </w:r>
          </w:p>
          <w:p w14:paraId="405805AB" w14:textId="77777777" w:rsidR="00D145ED" w:rsidRPr="00CA3136" w:rsidRDefault="00D145ED" w:rsidP="00D145ED">
            <w:pPr>
              <w:ind w:left="3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entsprechenden Startnummern und der Teilnehmerliste zugeschickt. Die Stellplatzkarten</w:t>
            </w:r>
          </w:p>
          <w:p w14:paraId="0BDE590D" w14:textId="77777777" w:rsidR="00D145ED" w:rsidRPr="00CA3136" w:rsidRDefault="00D145ED" w:rsidP="00D145ED">
            <w:pPr>
              <w:ind w:left="3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müssen dann von den Vereinen ergänzt werden und sind dann am Wettkampftag bis 75 Minuten</w:t>
            </w:r>
          </w:p>
          <w:p w14:paraId="6C0AF8B9" w14:textId="77777777" w:rsidR="00D145ED" w:rsidRPr="00CA3136" w:rsidRDefault="00D145ED" w:rsidP="00D145ED">
            <w:pPr>
              <w:ind w:left="3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vor Wettkampfbeginn am Stellplatz abzugeben. Bei Abmeldung einer Mannschaft nach Versenden der Startkarten ist trotzdem die Hälfte der Startgebühr für diese Mannschaft zu entrichten.</w:t>
            </w:r>
          </w:p>
          <w:p w14:paraId="7BF4C977" w14:textId="77777777" w:rsidR="00D145ED" w:rsidRPr="00CA3136" w:rsidRDefault="00D145ED" w:rsidP="00D145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Jeder Verein kann pro Disziplin höchstens vier Teilnehmer(innen) und zwei Staffeln melden.</w:t>
            </w:r>
          </w:p>
          <w:p w14:paraId="78E1C899" w14:textId="77777777" w:rsidR="00D145ED" w:rsidRPr="00CA3136" w:rsidRDefault="00D145ED" w:rsidP="00D145E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Teilnehmer(innen) können nur in einer Altersklasse und einer Mannschaft starten.</w:t>
            </w:r>
          </w:p>
          <w:p w14:paraId="08D984DB" w14:textId="38C664BB" w:rsidR="007C406C" w:rsidRPr="00B3216F" w:rsidRDefault="00D145ED" w:rsidP="00B3216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bCs/>
                <w:szCs w:val="22"/>
              </w:rPr>
              <w:t>Wertung und Teilnehmer nach DLV Stand 1.1.2012!</w:t>
            </w:r>
          </w:p>
        </w:tc>
      </w:tr>
    </w:tbl>
    <w:p w14:paraId="4010F145" w14:textId="77777777" w:rsidR="009B03FE" w:rsidRPr="00CA3136" w:rsidRDefault="009B03FE">
      <w:pPr>
        <w:rPr>
          <w:rFonts w:asciiTheme="minorHAnsi" w:hAnsiTheme="minorHAnsi" w:cstheme="minorHAnsi"/>
          <w:szCs w:val="22"/>
        </w:rPr>
      </w:pPr>
    </w:p>
    <w:p w14:paraId="5D27F1F9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637CBABD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10D3E408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449BA9A1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57EB50CE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6997A19A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4A8636AF" w14:textId="77777777" w:rsidR="007C406C" w:rsidRDefault="007C406C">
      <w:pPr>
        <w:rPr>
          <w:rFonts w:asciiTheme="minorHAnsi" w:hAnsiTheme="minorHAnsi" w:cstheme="minorHAnsi"/>
          <w:szCs w:val="22"/>
        </w:rPr>
      </w:pPr>
    </w:p>
    <w:p w14:paraId="318DC66A" w14:textId="77777777" w:rsidR="00B3216F" w:rsidRDefault="00B3216F">
      <w:pPr>
        <w:rPr>
          <w:rFonts w:asciiTheme="minorHAnsi" w:hAnsiTheme="minorHAnsi" w:cstheme="minorHAnsi"/>
          <w:szCs w:val="22"/>
        </w:rPr>
      </w:pPr>
    </w:p>
    <w:p w14:paraId="6504CC97" w14:textId="2E1332BA" w:rsidR="009B03FE" w:rsidRPr="00CA3136" w:rsidRDefault="009B03FE">
      <w:pPr>
        <w:rPr>
          <w:rFonts w:asciiTheme="minorHAnsi" w:hAnsiTheme="minorHAnsi" w:cstheme="minorHAnsi"/>
          <w:szCs w:val="22"/>
        </w:rPr>
      </w:pPr>
      <w:r w:rsidRPr="00CA3136">
        <w:rPr>
          <w:rFonts w:asciiTheme="minorHAnsi" w:hAnsiTheme="minorHAnsi" w:cstheme="minorHAnsi"/>
          <w:szCs w:val="22"/>
        </w:rPr>
        <w:t>Zeitplan</w:t>
      </w:r>
    </w:p>
    <w:tbl>
      <w:tblPr>
        <w:tblW w:w="96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1171"/>
        <w:gridCol w:w="915"/>
        <w:gridCol w:w="1044"/>
        <w:gridCol w:w="1042"/>
        <w:gridCol w:w="1044"/>
        <w:gridCol w:w="1042"/>
        <w:gridCol w:w="1297"/>
        <w:gridCol w:w="1415"/>
      </w:tblGrid>
      <w:tr w:rsidR="00D145ED" w:rsidRPr="00CA3136" w14:paraId="314ECF1B" w14:textId="77777777" w:rsidTr="007C406C">
        <w:trPr>
          <w:jc w:val="right"/>
        </w:trPr>
        <w:tc>
          <w:tcPr>
            <w:tcW w:w="667" w:type="dxa"/>
          </w:tcPr>
          <w:p w14:paraId="0429A59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Zeit</w:t>
            </w:r>
          </w:p>
        </w:tc>
        <w:tc>
          <w:tcPr>
            <w:tcW w:w="1171" w:type="dxa"/>
          </w:tcPr>
          <w:p w14:paraId="4CC3029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Männer</w:t>
            </w:r>
          </w:p>
        </w:tc>
        <w:tc>
          <w:tcPr>
            <w:tcW w:w="915" w:type="dxa"/>
          </w:tcPr>
          <w:p w14:paraId="704798D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Frauen</w:t>
            </w:r>
          </w:p>
        </w:tc>
        <w:tc>
          <w:tcPr>
            <w:tcW w:w="1044" w:type="dxa"/>
          </w:tcPr>
          <w:p w14:paraId="05C0956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m.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 U20</w:t>
            </w:r>
          </w:p>
        </w:tc>
        <w:tc>
          <w:tcPr>
            <w:tcW w:w="1042" w:type="dxa"/>
          </w:tcPr>
          <w:p w14:paraId="48315E8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m.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U18</w:t>
            </w:r>
          </w:p>
        </w:tc>
        <w:tc>
          <w:tcPr>
            <w:tcW w:w="1044" w:type="dxa"/>
          </w:tcPr>
          <w:p w14:paraId="2904120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w.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U20</w:t>
            </w:r>
          </w:p>
        </w:tc>
        <w:tc>
          <w:tcPr>
            <w:tcW w:w="1042" w:type="dxa"/>
          </w:tcPr>
          <w:p w14:paraId="1C35284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w.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U18</w:t>
            </w:r>
          </w:p>
        </w:tc>
        <w:tc>
          <w:tcPr>
            <w:tcW w:w="1297" w:type="dxa"/>
          </w:tcPr>
          <w:p w14:paraId="3E5633E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m.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 U16</w:t>
            </w:r>
          </w:p>
        </w:tc>
        <w:tc>
          <w:tcPr>
            <w:tcW w:w="1415" w:type="dxa"/>
          </w:tcPr>
          <w:p w14:paraId="0C12338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w. </w:t>
            </w:r>
            <w:proofErr w:type="spellStart"/>
            <w:r w:rsidRPr="00CA3136">
              <w:rPr>
                <w:rFonts w:asciiTheme="minorHAnsi" w:hAnsiTheme="minorHAnsi" w:cstheme="minorHAnsi"/>
                <w:b/>
                <w:szCs w:val="22"/>
              </w:rPr>
              <w:t>Jgd</w:t>
            </w:r>
            <w:proofErr w:type="spellEnd"/>
            <w:r w:rsidRPr="00CA3136">
              <w:rPr>
                <w:rFonts w:asciiTheme="minorHAnsi" w:hAnsiTheme="minorHAnsi" w:cstheme="minorHAnsi"/>
                <w:b/>
                <w:szCs w:val="22"/>
              </w:rPr>
              <w:t xml:space="preserve"> U16</w:t>
            </w:r>
          </w:p>
        </w:tc>
      </w:tr>
      <w:tr w:rsidR="00D145ED" w:rsidRPr="00CA3136" w14:paraId="44448ABF" w14:textId="77777777" w:rsidTr="007C406C">
        <w:trPr>
          <w:jc w:val="right"/>
        </w:trPr>
        <w:tc>
          <w:tcPr>
            <w:tcW w:w="667" w:type="dxa"/>
          </w:tcPr>
          <w:p w14:paraId="376C003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09.45</w:t>
            </w:r>
          </w:p>
        </w:tc>
        <w:tc>
          <w:tcPr>
            <w:tcW w:w="1171" w:type="dxa"/>
          </w:tcPr>
          <w:p w14:paraId="4551542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5C159CD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42F44B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646CF5E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3237B2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Speer</w:t>
            </w:r>
          </w:p>
        </w:tc>
        <w:tc>
          <w:tcPr>
            <w:tcW w:w="1042" w:type="dxa"/>
          </w:tcPr>
          <w:p w14:paraId="43399E1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Speer</w:t>
            </w:r>
          </w:p>
        </w:tc>
        <w:tc>
          <w:tcPr>
            <w:tcW w:w="1297" w:type="dxa"/>
          </w:tcPr>
          <w:p w14:paraId="1473381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233BB2B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4A9F82B4" w14:textId="77777777" w:rsidTr="007C406C">
        <w:trPr>
          <w:jc w:val="right"/>
        </w:trPr>
        <w:tc>
          <w:tcPr>
            <w:tcW w:w="667" w:type="dxa"/>
          </w:tcPr>
          <w:p w14:paraId="148BA0E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10.00</w:t>
            </w:r>
          </w:p>
        </w:tc>
        <w:tc>
          <w:tcPr>
            <w:tcW w:w="1171" w:type="dxa"/>
          </w:tcPr>
          <w:p w14:paraId="4BA947E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915" w:type="dxa"/>
          </w:tcPr>
          <w:p w14:paraId="3838AF1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</w:t>
            </w:r>
          </w:p>
        </w:tc>
        <w:tc>
          <w:tcPr>
            <w:tcW w:w="1044" w:type="dxa"/>
          </w:tcPr>
          <w:p w14:paraId="71A2632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DC24F1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22611EA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02E23C9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3C3B6F1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4F2146A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</w:t>
            </w:r>
          </w:p>
        </w:tc>
      </w:tr>
      <w:tr w:rsidR="00D145ED" w:rsidRPr="00CA3136" w14:paraId="2C8A1353" w14:textId="77777777" w:rsidTr="007C406C">
        <w:trPr>
          <w:jc w:val="right"/>
        </w:trPr>
        <w:tc>
          <w:tcPr>
            <w:tcW w:w="667" w:type="dxa"/>
          </w:tcPr>
          <w:p w14:paraId="646602A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10.15</w:t>
            </w:r>
          </w:p>
        </w:tc>
        <w:tc>
          <w:tcPr>
            <w:tcW w:w="1171" w:type="dxa"/>
          </w:tcPr>
          <w:p w14:paraId="3881145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4AF62C9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611A692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4D4139D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A54AED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DC36D3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4D423A1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0BB4D1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3183948C" w14:textId="77777777" w:rsidTr="007C406C">
        <w:trPr>
          <w:jc w:val="right"/>
        </w:trPr>
        <w:tc>
          <w:tcPr>
            <w:tcW w:w="667" w:type="dxa"/>
          </w:tcPr>
          <w:p w14:paraId="48141D1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10.30</w:t>
            </w:r>
          </w:p>
        </w:tc>
        <w:tc>
          <w:tcPr>
            <w:tcW w:w="1171" w:type="dxa"/>
          </w:tcPr>
          <w:p w14:paraId="46ABBFD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</w:t>
            </w:r>
          </w:p>
        </w:tc>
        <w:tc>
          <w:tcPr>
            <w:tcW w:w="915" w:type="dxa"/>
          </w:tcPr>
          <w:p w14:paraId="45EBBF8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01E58E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27459A1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34354E1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C0148C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5852E41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7F0658A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6592E5BD" w14:textId="77777777" w:rsidTr="007C406C">
        <w:trPr>
          <w:jc w:val="right"/>
        </w:trPr>
        <w:tc>
          <w:tcPr>
            <w:tcW w:w="667" w:type="dxa"/>
          </w:tcPr>
          <w:p w14:paraId="1FE69A3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10.40</w:t>
            </w:r>
          </w:p>
        </w:tc>
        <w:tc>
          <w:tcPr>
            <w:tcW w:w="1171" w:type="dxa"/>
          </w:tcPr>
          <w:p w14:paraId="6CB65A1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2AABDE3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1E79533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 *</w:t>
            </w:r>
          </w:p>
        </w:tc>
        <w:tc>
          <w:tcPr>
            <w:tcW w:w="1042" w:type="dxa"/>
          </w:tcPr>
          <w:p w14:paraId="2F7AB11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Speer</w:t>
            </w:r>
          </w:p>
        </w:tc>
        <w:tc>
          <w:tcPr>
            <w:tcW w:w="1044" w:type="dxa"/>
          </w:tcPr>
          <w:p w14:paraId="10E86AB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F53B50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09544AE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1CB0BD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525CF178" w14:textId="77777777" w:rsidTr="007C406C">
        <w:trPr>
          <w:jc w:val="right"/>
        </w:trPr>
        <w:tc>
          <w:tcPr>
            <w:tcW w:w="667" w:type="dxa"/>
          </w:tcPr>
          <w:p w14:paraId="4F84764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10.50</w:t>
            </w:r>
          </w:p>
        </w:tc>
        <w:tc>
          <w:tcPr>
            <w:tcW w:w="1171" w:type="dxa"/>
          </w:tcPr>
          <w:p w14:paraId="27BB555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915" w:type="dxa"/>
          </w:tcPr>
          <w:p w14:paraId="58C6D87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F6BBEA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437DC99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BAB4CD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05AED92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1FCD5DE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</w:t>
            </w:r>
          </w:p>
        </w:tc>
        <w:tc>
          <w:tcPr>
            <w:tcW w:w="1415" w:type="dxa"/>
          </w:tcPr>
          <w:p w14:paraId="2497106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</w:t>
            </w:r>
          </w:p>
        </w:tc>
      </w:tr>
      <w:tr w:rsidR="00D145ED" w:rsidRPr="00CA3136" w14:paraId="617AAEA5" w14:textId="77777777" w:rsidTr="007C406C">
        <w:trPr>
          <w:jc w:val="right"/>
        </w:trPr>
        <w:tc>
          <w:tcPr>
            <w:tcW w:w="667" w:type="dxa"/>
          </w:tcPr>
          <w:p w14:paraId="52A86F5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11.00</w:t>
            </w:r>
          </w:p>
        </w:tc>
        <w:tc>
          <w:tcPr>
            <w:tcW w:w="1171" w:type="dxa"/>
          </w:tcPr>
          <w:p w14:paraId="22C377C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3FD5EE3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D20C2A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CD807C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6AF8DA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 *</w:t>
            </w:r>
          </w:p>
        </w:tc>
        <w:tc>
          <w:tcPr>
            <w:tcW w:w="1042" w:type="dxa"/>
          </w:tcPr>
          <w:p w14:paraId="57DAEFA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4x100m *</w:t>
            </w:r>
          </w:p>
        </w:tc>
        <w:tc>
          <w:tcPr>
            <w:tcW w:w="1297" w:type="dxa"/>
          </w:tcPr>
          <w:p w14:paraId="0528B04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4FFB97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2344B1EC" w14:textId="77777777" w:rsidTr="007C406C">
        <w:trPr>
          <w:jc w:val="right"/>
        </w:trPr>
        <w:tc>
          <w:tcPr>
            <w:tcW w:w="667" w:type="dxa"/>
          </w:tcPr>
          <w:p w14:paraId="3A8AD46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11.15</w:t>
            </w:r>
          </w:p>
        </w:tc>
        <w:tc>
          <w:tcPr>
            <w:tcW w:w="1171" w:type="dxa"/>
          </w:tcPr>
          <w:p w14:paraId="7B03FCF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630C5F6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</w:t>
            </w:r>
          </w:p>
        </w:tc>
        <w:tc>
          <w:tcPr>
            <w:tcW w:w="1044" w:type="dxa"/>
          </w:tcPr>
          <w:p w14:paraId="6CB3E95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4D0CD93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0F729E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 *</w:t>
            </w:r>
          </w:p>
        </w:tc>
        <w:tc>
          <w:tcPr>
            <w:tcW w:w="1042" w:type="dxa"/>
          </w:tcPr>
          <w:p w14:paraId="250FE2A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 *</w:t>
            </w:r>
          </w:p>
        </w:tc>
        <w:tc>
          <w:tcPr>
            <w:tcW w:w="1297" w:type="dxa"/>
          </w:tcPr>
          <w:p w14:paraId="6D77090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415" w:type="dxa"/>
          </w:tcPr>
          <w:p w14:paraId="0AA2D15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0C6D2C5A" w14:textId="77777777" w:rsidTr="007C406C">
        <w:trPr>
          <w:jc w:val="right"/>
        </w:trPr>
        <w:tc>
          <w:tcPr>
            <w:tcW w:w="667" w:type="dxa"/>
          </w:tcPr>
          <w:p w14:paraId="1D6A65A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11.30</w:t>
            </w:r>
          </w:p>
        </w:tc>
        <w:tc>
          <w:tcPr>
            <w:tcW w:w="1171" w:type="dxa"/>
          </w:tcPr>
          <w:p w14:paraId="15C9A27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736B567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77E046B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2063C6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m*</w:t>
            </w:r>
          </w:p>
        </w:tc>
        <w:tc>
          <w:tcPr>
            <w:tcW w:w="1044" w:type="dxa"/>
          </w:tcPr>
          <w:p w14:paraId="744794A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91FB4A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50620B4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5C56E3C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12EF5179" w14:textId="77777777" w:rsidTr="007C406C">
        <w:trPr>
          <w:jc w:val="right"/>
        </w:trPr>
        <w:tc>
          <w:tcPr>
            <w:tcW w:w="667" w:type="dxa"/>
          </w:tcPr>
          <w:p w14:paraId="534B311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11.45</w:t>
            </w:r>
          </w:p>
        </w:tc>
        <w:tc>
          <w:tcPr>
            <w:tcW w:w="1171" w:type="dxa"/>
          </w:tcPr>
          <w:p w14:paraId="06A81D2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</w:t>
            </w:r>
          </w:p>
        </w:tc>
        <w:tc>
          <w:tcPr>
            <w:tcW w:w="915" w:type="dxa"/>
          </w:tcPr>
          <w:p w14:paraId="7A72043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31825D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5070991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1044" w:type="dxa"/>
          </w:tcPr>
          <w:p w14:paraId="0AAF295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CD08D8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67D20EA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088960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350B433A" w14:textId="77777777" w:rsidTr="007C406C">
        <w:trPr>
          <w:jc w:val="right"/>
        </w:trPr>
        <w:tc>
          <w:tcPr>
            <w:tcW w:w="667" w:type="dxa"/>
          </w:tcPr>
          <w:p w14:paraId="02154FC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12.00</w:t>
            </w:r>
          </w:p>
        </w:tc>
        <w:tc>
          <w:tcPr>
            <w:tcW w:w="1171" w:type="dxa"/>
          </w:tcPr>
          <w:p w14:paraId="06A2227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151185B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Diskus</w:t>
            </w:r>
          </w:p>
        </w:tc>
        <w:tc>
          <w:tcPr>
            <w:tcW w:w="1044" w:type="dxa"/>
          </w:tcPr>
          <w:p w14:paraId="5C43991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 *</w:t>
            </w:r>
          </w:p>
        </w:tc>
        <w:tc>
          <w:tcPr>
            <w:tcW w:w="1042" w:type="dxa"/>
          </w:tcPr>
          <w:p w14:paraId="2854277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 *</w:t>
            </w:r>
          </w:p>
        </w:tc>
        <w:tc>
          <w:tcPr>
            <w:tcW w:w="1044" w:type="dxa"/>
          </w:tcPr>
          <w:p w14:paraId="3F7A2D6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 *</w:t>
            </w:r>
          </w:p>
        </w:tc>
        <w:tc>
          <w:tcPr>
            <w:tcW w:w="1042" w:type="dxa"/>
          </w:tcPr>
          <w:p w14:paraId="4D2DE02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800m *</w:t>
            </w:r>
          </w:p>
        </w:tc>
        <w:tc>
          <w:tcPr>
            <w:tcW w:w="1297" w:type="dxa"/>
          </w:tcPr>
          <w:p w14:paraId="73FE0AE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73F5BAC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09E97DAE" w14:textId="77777777" w:rsidTr="007C406C">
        <w:trPr>
          <w:jc w:val="right"/>
        </w:trPr>
        <w:tc>
          <w:tcPr>
            <w:tcW w:w="667" w:type="dxa"/>
          </w:tcPr>
          <w:p w14:paraId="0C1EE74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12.15</w:t>
            </w:r>
          </w:p>
        </w:tc>
        <w:tc>
          <w:tcPr>
            <w:tcW w:w="1171" w:type="dxa"/>
          </w:tcPr>
          <w:p w14:paraId="189C700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Kugel </w:t>
            </w:r>
          </w:p>
        </w:tc>
        <w:tc>
          <w:tcPr>
            <w:tcW w:w="915" w:type="dxa"/>
          </w:tcPr>
          <w:p w14:paraId="4481B9F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3FC73BC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594C0F7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5FB06F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1042" w:type="dxa"/>
          </w:tcPr>
          <w:p w14:paraId="1A47731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1297" w:type="dxa"/>
          </w:tcPr>
          <w:p w14:paraId="42183EF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4x100 m</w:t>
            </w:r>
          </w:p>
        </w:tc>
        <w:tc>
          <w:tcPr>
            <w:tcW w:w="1415" w:type="dxa"/>
          </w:tcPr>
          <w:p w14:paraId="3735116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04FA2748" w14:textId="77777777" w:rsidTr="007C406C">
        <w:trPr>
          <w:jc w:val="right"/>
        </w:trPr>
        <w:tc>
          <w:tcPr>
            <w:tcW w:w="667" w:type="dxa"/>
          </w:tcPr>
          <w:p w14:paraId="5D8726D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12.30</w:t>
            </w:r>
          </w:p>
        </w:tc>
        <w:tc>
          <w:tcPr>
            <w:tcW w:w="1171" w:type="dxa"/>
          </w:tcPr>
          <w:p w14:paraId="24EA13D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43091EF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FF5B21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1FBEC7D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750583F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6FA51E3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2C84B1F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79AD35E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</w:t>
            </w:r>
          </w:p>
        </w:tc>
      </w:tr>
      <w:tr w:rsidR="00D145ED" w:rsidRPr="00CA3136" w14:paraId="7731A57D" w14:textId="77777777" w:rsidTr="007C406C">
        <w:trPr>
          <w:jc w:val="right"/>
        </w:trPr>
        <w:tc>
          <w:tcPr>
            <w:tcW w:w="667" w:type="dxa"/>
          </w:tcPr>
          <w:p w14:paraId="0BC19D8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12.45</w:t>
            </w:r>
          </w:p>
        </w:tc>
        <w:tc>
          <w:tcPr>
            <w:tcW w:w="1171" w:type="dxa"/>
          </w:tcPr>
          <w:p w14:paraId="1DC5B3A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448A564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A1BB8C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400 m</w:t>
            </w:r>
          </w:p>
        </w:tc>
        <w:tc>
          <w:tcPr>
            <w:tcW w:w="1042" w:type="dxa"/>
          </w:tcPr>
          <w:p w14:paraId="648BA65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C795CD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6EB093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71CD081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61BBA83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14DDF8CD" w14:textId="77777777" w:rsidTr="007C406C">
        <w:trPr>
          <w:jc w:val="right"/>
        </w:trPr>
        <w:tc>
          <w:tcPr>
            <w:tcW w:w="667" w:type="dxa"/>
          </w:tcPr>
          <w:p w14:paraId="46A6A63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13.00</w:t>
            </w:r>
          </w:p>
        </w:tc>
        <w:tc>
          <w:tcPr>
            <w:tcW w:w="1171" w:type="dxa"/>
          </w:tcPr>
          <w:p w14:paraId="02447FD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</w:t>
            </w:r>
          </w:p>
        </w:tc>
        <w:tc>
          <w:tcPr>
            <w:tcW w:w="915" w:type="dxa"/>
          </w:tcPr>
          <w:p w14:paraId="18E9942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3E6753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4B2B9AE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62E2FE5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94428B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06DA0D6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76401E7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3864E158" w14:textId="77777777" w:rsidTr="007C406C">
        <w:trPr>
          <w:jc w:val="right"/>
        </w:trPr>
        <w:tc>
          <w:tcPr>
            <w:tcW w:w="667" w:type="dxa"/>
          </w:tcPr>
          <w:p w14:paraId="229E993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13.15</w:t>
            </w:r>
          </w:p>
        </w:tc>
        <w:tc>
          <w:tcPr>
            <w:tcW w:w="1171" w:type="dxa"/>
          </w:tcPr>
          <w:p w14:paraId="39692E3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15" w:type="dxa"/>
          </w:tcPr>
          <w:p w14:paraId="131F069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1044" w:type="dxa"/>
          </w:tcPr>
          <w:p w14:paraId="284DA0E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 *</w:t>
            </w:r>
          </w:p>
        </w:tc>
        <w:tc>
          <w:tcPr>
            <w:tcW w:w="1042" w:type="dxa"/>
          </w:tcPr>
          <w:p w14:paraId="4523B9E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 *</w:t>
            </w:r>
          </w:p>
        </w:tc>
        <w:tc>
          <w:tcPr>
            <w:tcW w:w="1044" w:type="dxa"/>
          </w:tcPr>
          <w:p w14:paraId="069ECA6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14C786D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458CD38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</w:t>
            </w:r>
          </w:p>
        </w:tc>
        <w:tc>
          <w:tcPr>
            <w:tcW w:w="1415" w:type="dxa"/>
          </w:tcPr>
          <w:p w14:paraId="469AB6D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</w:t>
            </w:r>
          </w:p>
        </w:tc>
      </w:tr>
      <w:tr w:rsidR="00D145ED" w:rsidRPr="00CA3136" w14:paraId="5A03B3F4" w14:textId="77777777" w:rsidTr="007C406C">
        <w:trPr>
          <w:jc w:val="right"/>
        </w:trPr>
        <w:tc>
          <w:tcPr>
            <w:tcW w:w="667" w:type="dxa"/>
          </w:tcPr>
          <w:p w14:paraId="1125D04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13.30</w:t>
            </w:r>
          </w:p>
        </w:tc>
        <w:tc>
          <w:tcPr>
            <w:tcW w:w="1171" w:type="dxa"/>
          </w:tcPr>
          <w:p w14:paraId="72B2F49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Diskus</w:t>
            </w:r>
          </w:p>
        </w:tc>
        <w:tc>
          <w:tcPr>
            <w:tcW w:w="915" w:type="dxa"/>
          </w:tcPr>
          <w:p w14:paraId="565D96A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5F684F4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FB5C70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3BA25EB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 *</w:t>
            </w:r>
          </w:p>
        </w:tc>
        <w:tc>
          <w:tcPr>
            <w:tcW w:w="1042" w:type="dxa"/>
          </w:tcPr>
          <w:p w14:paraId="5F19862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100m *</w:t>
            </w:r>
          </w:p>
        </w:tc>
        <w:tc>
          <w:tcPr>
            <w:tcW w:w="1297" w:type="dxa"/>
          </w:tcPr>
          <w:p w14:paraId="713B511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BA1D20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7E920004" w14:textId="77777777" w:rsidTr="007C406C">
        <w:trPr>
          <w:jc w:val="right"/>
        </w:trPr>
        <w:tc>
          <w:tcPr>
            <w:tcW w:w="667" w:type="dxa"/>
          </w:tcPr>
          <w:p w14:paraId="5B1B8E2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13.45</w:t>
            </w:r>
          </w:p>
        </w:tc>
        <w:tc>
          <w:tcPr>
            <w:tcW w:w="1171" w:type="dxa"/>
          </w:tcPr>
          <w:p w14:paraId="4B2A3BD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2E45E19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9EB88A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 *</w:t>
            </w:r>
          </w:p>
        </w:tc>
        <w:tc>
          <w:tcPr>
            <w:tcW w:w="1042" w:type="dxa"/>
          </w:tcPr>
          <w:p w14:paraId="6BE6A77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 *</w:t>
            </w:r>
          </w:p>
        </w:tc>
        <w:tc>
          <w:tcPr>
            <w:tcW w:w="1044" w:type="dxa"/>
          </w:tcPr>
          <w:p w14:paraId="0AB2710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AA7887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082C06E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1C12213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3A916F0C" w14:textId="77777777" w:rsidTr="007C406C">
        <w:trPr>
          <w:jc w:val="right"/>
        </w:trPr>
        <w:tc>
          <w:tcPr>
            <w:tcW w:w="667" w:type="dxa"/>
          </w:tcPr>
          <w:p w14:paraId="4217980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14.00</w:t>
            </w:r>
          </w:p>
        </w:tc>
        <w:tc>
          <w:tcPr>
            <w:tcW w:w="1171" w:type="dxa"/>
          </w:tcPr>
          <w:p w14:paraId="1E2F56A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191B000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3BDE015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4EE526F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813ACF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5DF492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5206840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5F04147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17A21307" w14:textId="77777777" w:rsidTr="007C406C">
        <w:trPr>
          <w:jc w:val="right"/>
        </w:trPr>
        <w:tc>
          <w:tcPr>
            <w:tcW w:w="667" w:type="dxa"/>
          </w:tcPr>
          <w:p w14:paraId="785DEF1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14.15</w:t>
            </w:r>
          </w:p>
        </w:tc>
        <w:tc>
          <w:tcPr>
            <w:tcW w:w="1171" w:type="dxa"/>
          </w:tcPr>
          <w:p w14:paraId="46A9DCA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Weit </w:t>
            </w:r>
          </w:p>
        </w:tc>
        <w:tc>
          <w:tcPr>
            <w:tcW w:w="915" w:type="dxa"/>
          </w:tcPr>
          <w:p w14:paraId="7D8305C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2680861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1042" w:type="dxa"/>
          </w:tcPr>
          <w:p w14:paraId="2BA51D9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Hoch</w:t>
            </w:r>
          </w:p>
        </w:tc>
        <w:tc>
          <w:tcPr>
            <w:tcW w:w="1044" w:type="dxa"/>
          </w:tcPr>
          <w:p w14:paraId="786BE4C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5E35248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37C70E5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6A7EA58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100 m</w:t>
            </w:r>
          </w:p>
        </w:tc>
      </w:tr>
      <w:tr w:rsidR="00D145ED" w:rsidRPr="00CA3136" w14:paraId="7AED1897" w14:textId="77777777" w:rsidTr="007C406C">
        <w:trPr>
          <w:jc w:val="right"/>
        </w:trPr>
        <w:tc>
          <w:tcPr>
            <w:tcW w:w="667" w:type="dxa"/>
          </w:tcPr>
          <w:p w14:paraId="3FC0B03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14.30</w:t>
            </w:r>
          </w:p>
        </w:tc>
        <w:tc>
          <w:tcPr>
            <w:tcW w:w="1171" w:type="dxa"/>
          </w:tcPr>
          <w:p w14:paraId="5E35CC9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50F6415A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Kugel </w:t>
            </w:r>
          </w:p>
        </w:tc>
        <w:tc>
          <w:tcPr>
            <w:tcW w:w="1044" w:type="dxa"/>
          </w:tcPr>
          <w:p w14:paraId="1235EFA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A37272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70E6662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Diskus</w:t>
            </w:r>
          </w:p>
        </w:tc>
        <w:tc>
          <w:tcPr>
            <w:tcW w:w="1042" w:type="dxa"/>
          </w:tcPr>
          <w:p w14:paraId="51E8BAB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6850815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</w:t>
            </w:r>
          </w:p>
        </w:tc>
        <w:tc>
          <w:tcPr>
            <w:tcW w:w="1415" w:type="dxa"/>
          </w:tcPr>
          <w:p w14:paraId="737F6FB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6C01121D" w14:textId="77777777" w:rsidTr="007C406C">
        <w:trPr>
          <w:jc w:val="right"/>
        </w:trPr>
        <w:tc>
          <w:tcPr>
            <w:tcW w:w="667" w:type="dxa"/>
          </w:tcPr>
          <w:p w14:paraId="74D54EB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14.45</w:t>
            </w:r>
          </w:p>
        </w:tc>
        <w:tc>
          <w:tcPr>
            <w:tcW w:w="1171" w:type="dxa"/>
          </w:tcPr>
          <w:p w14:paraId="3639B80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400 m</w:t>
            </w:r>
          </w:p>
        </w:tc>
        <w:tc>
          <w:tcPr>
            <w:tcW w:w="915" w:type="dxa"/>
          </w:tcPr>
          <w:p w14:paraId="5F5657AF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E6EBEA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4995AE1E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0E458261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color w:val="FF0000"/>
                <w:szCs w:val="22"/>
              </w:rPr>
            </w:pPr>
          </w:p>
        </w:tc>
        <w:tc>
          <w:tcPr>
            <w:tcW w:w="1042" w:type="dxa"/>
          </w:tcPr>
          <w:p w14:paraId="1BA76FA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0173E85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56A3FBD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59835876" w14:textId="77777777" w:rsidTr="007C406C">
        <w:trPr>
          <w:jc w:val="right"/>
        </w:trPr>
        <w:tc>
          <w:tcPr>
            <w:tcW w:w="667" w:type="dxa"/>
          </w:tcPr>
          <w:p w14:paraId="0020D1E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15.00</w:t>
            </w:r>
          </w:p>
        </w:tc>
        <w:tc>
          <w:tcPr>
            <w:tcW w:w="1171" w:type="dxa"/>
          </w:tcPr>
          <w:p w14:paraId="06207B9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2731CA9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</w:t>
            </w:r>
          </w:p>
        </w:tc>
        <w:tc>
          <w:tcPr>
            <w:tcW w:w="1044" w:type="dxa"/>
          </w:tcPr>
          <w:p w14:paraId="3C36B5D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19EA299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474993F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 *</w:t>
            </w:r>
          </w:p>
        </w:tc>
        <w:tc>
          <w:tcPr>
            <w:tcW w:w="1042" w:type="dxa"/>
          </w:tcPr>
          <w:p w14:paraId="6CBE40F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 *</w:t>
            </w:r>
          </w:p>
        </w:tc>
        <w:tc>
          <w:tcPr>
            <w:tcW w:w="1297" w:type="dxa"/>
          </w:tcPr>
          <w:p w14:paraId="59CF6CEB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059252E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145ED" w:rsidRPr="00CA3136" w14:paraId="38240C08" w14:textId="77777777" w:rsidTr="007C406C">
        <w:trPr>
          <w:jc w:val="right"/>
        </w:trPr>
        <w:tc>
          <w:tcPr>
            <w:tcW w:w="667" w:type="dxa"/>
          </w:tcPr>
          <w:p w14:paraId="1EE579F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15.15</w:t>
            </w:r>
          </w:p>
        </w:tc>
        <w:tc>
          <w:tcPr>
            <w:tcW w:w="1171" w:type="dxa"/>
          </w:tcPr>
          <w:p w14:paraId="6484BD1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5" w:type="dxa"/>
          </w:tcPr>
          <w:p w14:paraId="535601D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044" w:type="dxa"/>
          </w:tcPr>
          <w:p w14:paraId="2590F4E3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 *</w:t>
            </w:r>
          </w:p>
        </w:tc>
        <w:tc>
          <w:tcPr>
            <w:tcW w:w="1042" w:type="dxa"/>
          </w:tcPr>
          <w:p w14:paraId="450F7E42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800 m *</w:t>
            </w:r>
          </w:p>
        </w:tc>
        <w:tc>
          <w:tcPr>
            <w:tcW w:w="1044" w:type="dxa"/>
          </w:tcPr>
          <w:p w14:paraId="7E6B82F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7D8D1C0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2978CC40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Kugel</w:t>
            </w:r>
          </w:p>
        </w:tc>
        <w:tc>
          <w:tcPr>
            <w:tcW w:w="1415" w:type="dxa"/>
          </w:tcPr>
          <w:p w14:paraId="1A408466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145ED" w:rsidRPr="00CA3136" w14:paraId="7650BAFE" w14:textId="77777777" w:rsidTr="007C406C">
        <w:trPr>
          <w:jc w:val="right"/>
        </w:trPr>
        <w:tc>
          <w:tcPr>
            <w:tcW w:w="667" w:type="dxa"/>
          </w:tcPr>
          <w:p w14:paraId="59EE539D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A3136">
              <w:rPr>
                <w:rFonts w:asciiTheme="minorHAnsi" w:hAnsiTheme="minorHAnsi" w:cstheme="minorHAnsi"/>
                <w:b/>
                <w:szCs w:val="22"/>
              </w:rPr>
              <w:t>15.30</w:t>
            </w:r>
          </w:p>
        </w:tc>
        <w:tc>
          <w:tcPr>
            <w:tcW w:w="1171" w:type="dxa"/>
          </w:tcPr>
          <w:p w14:paraId="270A9D8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5000 m</w:t>
            </w:r>
          </w:p>
        </w:tc>
        <w:tc>
          <w:tcPr>
            <w:tcW w:w="915" w:type="dxa"/>
          </w:tcPr>
          <w:p w14:paraId="5D4A28AC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Weit</w:t>
            </w:r>
          </w:p>
        </w:tc>
        <w:tc>
          <w:tcPr>
            <w:tcW w:w="1044" w:type="dxa"/>
          </w:tcPr>
          <w:p w14:paraId="0107262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A3136">
              <w:rPr>
                <w:rFonts w:asciiTheme="minorHAnsi" w:hAnsiTheme="minorHAnsi" w:cstheme="minorHAnsi"/>
                <w:szCs w:val="22"/>
              </w:rPr>
              <w:t>Diskus</w:t>
            </w:r>
          </w:p>
        </w:tc>
        <w:tc>
          <w:tcPr>
            <w:tcW w:w="1042" w:type="dxa"/>
          </w:tcPr>
          <w:p w14:paraId="0A4F6D94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4" w:type="dxa"/>
          </w:tcPr>
          <w:p w14:paraId="242B7E37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42" w:type="dxa"/>
          </w:tcPr>
          <w:p w14:paraId="3395D2D8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97" w:type="dxa"/>
          </w:tcPr>
          <w:p w14:paraId="15C675E9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5" w:type="dxa"/>
          </w:tcPr>
          <w:p w14:paraId="79A627C5" w14:textId="77777777" w:rsidR="00D145ED" w:rsidRPr="00CA3136" w:rsidRDefault="00D145ED" w:rsidP="009B03F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46AFAFA" w14:textId="77777777" w:rsidR="009B03FE" w:rsidRPr="00CA3136" w:rsidRDefault="009B03FE" w:rsidP="00D145ED">
      <w:pPr>
        <w:rPr>
          <w:rFonts w:asciiTheme="minorHAnsi" w:hAnsiTheme="minorHAnsi" w:cstheme="minorHAnsi"/>
          <w:szCs w:val="22"/>
        </w:rPr>
      </w:pPr>
    </w:p>
    <w:sectPr w:rsidR="009B03FE" w:rsidRPr="00CA3136">
      <w:pgSz w:w="11906" w:h="16800"/>
      <w:pgMar w:top="1440" w:right="1452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urich BT">
    <w:altName w:val="Calibri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6F58A7"/>
    <w:multiLevelType w:val="hybridMultilevel"/>
    <w:tmpl w:val="24CC25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9"/>
    <w:rsid w:val="00010F7F"/>
    <w:rsid w:val="000F3A80"/>
    <w:rsid w:val="00300A2E"/>
    <w:rsid w:val="003661F0"/>
    <w:rsid w:val="00467C87"/>
    <w:rsid w:val="006022CD"/>
    <w:rsid w:val="007C406C"/>
    <w:rsid w:val="009430F9"/>
    <w:rsid w:val="009B03FE"/>
    <w:rsid w:val="00B3216F"/>
    <w:rsid w:val="00B708D8"/>
    <w:rsid w:val="00CA3136"/>
    <w:rsid w:val="00D145ED"/>
    <w:rsid w:val="00D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E5C7A8"/>
  <w15:chartTrackingRefBased/>
  <w15:docId w15:val="{08C34E62-B339-EA47-93D7-0A31143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2700"/>
      </w:tabs>
      <w:outlineLvl w:val="0"/>
    </w:pPr>
    <w:rPr>
      <w:rFonts w:ascii="Zurich BT" w:hAnsi="Zurich BT" w:cs="Zurich BT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2700"/>
        <w:tab w:val="left" w:pos="3960"/>
        <w:tab w:val="left" w:pos="5940"/>
      </w:tabs>
      <w:jc w:val="center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2700"/>
        <w:tab w:val="left" w:pos="5040"/>
      </w:tabs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Titel">
    <w:name w:val="Title"/>
    <w:basedOn w:val="Standard"/>
    <w:next w:val="Untertitel"/>
    <w:qFormat/>
    <w:pPr>
      <w:tabs>
        <w:tab w:val="left" w:pos="204"/>
      </w:tabs>
      <w:autoSpaceDE w:val="0"/>
      <w:spacing w:line="306" w:lineRule="exact"/>
      <w:jc w:val="center"/>
    </w:pPr>
    <w:rPr>
      <w:b/>
      <w:bCs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ldung.cosa-softwar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erjochen@gmx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Schwäbische Schüler-Meisterschaften Blockwettkämpfe</vt:lpstr>
    </vt:vector>
  </TitlesOfParts>
  <Company/>
  <LinksUpToDate>false</LinksUpToDate>
  <CharactersWithSpaces>2546</CharactersWithSpaces>
  <SharedDoc>false</SharedDoc>
  <HLinks>
    <vt:vector size="18" baseType="variant"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http://leichtathletik.jochenweberdon.de/</vt:lpwstr>
      </vt:variant>
      <vt:variant>
        <vt:lpwstr/>
      </vt:variant>
      <vt:variant>
        <vt:i4>5308484</vt:i4>
      </vt:variant>
      <vt:variant>
        <vt:i4>3</vt:i4>
      </vt:variant>
      <vt:variant>
        <vt:i4>0</vt:i4>
      </vt:variant>
      <vt:variant>
        <vt:i4>5</vt:i4>
      </vt:variant>
      <vt:variant>
        <vt:lpwstr>http://www.meldung.cosa-software.de/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mailto:weberjochen@gmx.de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Schwäbische Schüler-Meisterschaften Blockwettkämpfe</dc:title>
  <dc:subject/>
  <dc:creator>Gisela Regele</dc:creator>
  <cp:keywords/>
  <cp:lastModifiedBy>Jochen Weber</cp:lastModifiedBy>
  <cp:revision>3</cp:revision>
  <cp:lastPrinted>2018-11-02T10:43:00Z</cp:lastPrinted>
  <dcterms:created xsi:type="dcterms:W3CDTF">2021-11-02T14:09:00Z</dcterms:created>
  <dcterms:modified xsi:type="dcterms:W3CDTF">2021-11-03T15:10:00Z</dcterms:modified>
</cp:coreProperties>
</file>